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86" w:rsidRDefault="009A6586" w:rsidP="007526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EMPLOI DU TEMPS</w:t>
      </w:r>
      <w:r w:rsidR="00726CFB">
        <w:rPr>
          <w:b/>
          <w:bCs/>
          <w:sz w:val="28"/>
          <w:szCs w:val="28"/>
        </w:rPr>
        <w:t xml:space="preserve"> - L2</w:t>
      </w:r>
    </w:p>
    <w:p w:rsidR="009A04E8" w:rsidRDefault="00D57237" w:rsidP="00857F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Année Universitaire : 202</w:t>
      </w:r>
      <w:r w:rsidR="00857F3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/202</w:t>
      </w:r>
      <w:r w:rsidR="00857F3E">
        <w:rPr>
          <w:b/>
          <w:bCs/>
          <w:sz w:val="28"/>
          <w:szCs w:val="28"/>
        </w:rPr>
        <w:t>4</w:t>
      </w:r>
    </w:p>
    <w:p w:rsidR="00D57237" w:rsidRPr="00D87649" w:rsidRDefault="00EA6C28" w:rsidP="00D572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Quatrième</w:t>
      </w:r>
      <w:r w:rsidR="00D57237">
        <w:rPr>
          <w:b/>
          <w:bCs/>
          <w:sz w:val="28"/>
          <w:szCs w:val="28"/>
        </w:rPr>
        <w:t xml:space="preserve"> semestre</w:t>
      </w:r>
    </w:p>
    <w:p w:rsidR="007C05C2" w:rsidRDefault="007C05C2" w:rsidP="007C05C2">
      <w:pPr>
        <w:jc w:val="center"/>
        <w:rPr>
          <w:b/>
          <w:bCs/>
        </w:rPr>
      </w:pPr>
    </w:p>
    <w:tbl>
      <w:tblPr>
        <w:tblW w:w="1557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080"/>
        <w:gridCol w:w="3393"/>
        <w:gridCol w:w="3357"/>
        <w:gridCol w:w="3150"/>
        <w:gridCol w:w="2970"/>
      </w:tblGrid>
      <w:tr w:rsidR="00B46D99" w:rsidRPr="00F9002E" w:rsidTr="0094491B">
        <w:trPr>
          <w:trHeight w:val="315"/>
        </w:trPr>
        <w:tc>
          <w:tcPr>
            <w:tcW w:w="1620" w:type="dxa"/>
            <w:shd w:val="clear" w:color="auto" w:fill="auto"/>
          </w:tcPr>
          <w:p w:rsidR="00B46D99" w:rsidRPr="00F9002E" w:rsidRDefault="00B46D99" w:rsidP="00F259F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900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Jour</w:t>
            </w:r>
          </w:p>
        </w:tc>
        <w:tc>
          <w:tcPr>
            <w:tcW w:w="1080" w:type="dxa"/>
            <w:shd w:val="clear" w:color="auto" w:fill="auto"/>
          </w:tcPr>
          <w:p w:rsidR="00B46D99" w:rsidRPr="00F9002E" w:rsidRDefault="00B46D99" w:rsidP="00F259F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900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Groupe</w:t>
            </w:r>
          </w:p>
        </w:tc>
        <w:tc>
          <w:tcPr>
            <w:tcW w:w="3393" w:type="dxa"/>
            <w:shd w:val="clear" w:color="auto" w:fill="auto"/>
          </w:tcPr>
          <w:p w:rsidR="00B46D99" w:rsidRPr="00F9002E" w:rsidRDefault="00B46D99" w:rsidP="00EA330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900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08 :30         -      10 :00</w:t>
            </w:r>
          </w:p>
        </w:tc>
        <w:tc>
          <w:tcPr>
            <w:tcW w:w="3357" w:type="dxa"/>
            <w:shd w:val="clear" w:color="auto" w:fill="auto"/>
          </w:tcPr>
          <w:p w:rsidR="00B46D99" w:rsidRPr="00F9002E" w:rsidRDefault="00B46D99" w:rsidP="00EA330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900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 :00        -      11 :30</w:t>
            </w:r>
          </w:p>
        </w:tc>
        <w:tc>
          <w:tcPr>
            <w:tcW w:w="3150" w:type="dxa"/>
            <w:shd w:val="clear" w:color="auto" w:fill="auto"/>
          </w:tcPr>
          <w:p w:rsidR="00B46D99" w:rsidRPr="00F9002E" w:rsidRDefault="00B46D99" w:rsidP="00EA330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900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 :30   -     13 :00</w:t>
            </w:r>
          </w:p>
        </w:tc>
        <w:tc>
          <w:tcPr>
            <w:tcW w:w="2970" w:type="dxa"/>
            <w:shd w:val="clear" w:color="auto" w:fill="auto"/>
          </w:tcPr>
          <w:p w:rsidR="00B46D99" w:rsidRPr="00F9002E" w:rsidRDefault="00B46D99" w:rsidP="00EA330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900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13 :30-  15 :00</w:t>
            </w:r>
          </w:p>
        </w:tc>
      </w:tr>
      <w:tr w:rsidR="00F30138" w:rsidRPr="00F9002E" w:rsidTr="0094491B">
        <w:trPr>
          <w:trHeight w:val="408"/>
        </w:trPr>
        <w:tc>
          <w:tcPr>
            <w:tcW w:w="1620" w:type="dxa"/>
            <w:vMerge w:val="restart"/>
            <w:shd w:val="clear" w:color="auto" w:fill="auto"/>
          </w:tcPr>
          <w:p w:rsidR="00F30138" w:rsidRPr="00F9002E" w:rsidRDefault="00F30138" w:rsidP="00513B6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  <w:p w:rsidR="00F30138" w:rsidRPr="00F9002E" w:rsidRDefault="00F30138" w:rsidP="00513B6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F30138" w:rsidRPr="00F9002E" w:rsidRDefault="00F30138" w:rsidP="00513B6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900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DIMANCHE</w:t>
            </w:r>
          </w:p>
          <w:p w:rsidR="00F30138" w:rsidRPr="00F9002E" w:rsidRDefault="00F30138" w:rsidP="00513B6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F30138" w:rsidRPr="00F9002E" w:rsidRDefault="00F30138" w:rsidP="00513B6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30138" w:rsidRPr="00F9002E" w:rsidRDefault="00F3013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F30138" w:rsidRPr="00F9002E" w:rsidRDefault="00F30138" w:rsidP="00B46D9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900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G1</w:t>
            </w:r>
          </w:p>
          <w:p w:rsidR="00F30138" w:rsidRPr="00F9002E" w:rsidRDefault="00F30138" w:rsidP="00B46D9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393" w:type="dxa"/>
            <w:vMerge w:val="restart"/>
            <w:shd w:val="clear" w:color="auto" w:fill="auto"/>
          </w:tcPr>
          <w:p w:rsidR="00F30138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COURS Analyse 4</w:t>
            </w:r>
          </w:p>
          <w:p w:rsidR="00F30138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S:20</w:t>
            </w:r>
          </w:p>
          <w:p w:rsidR="00F30138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Dr. M. Remil</w:t>
            </w:r>
          </w:p>
        </w:tc>
        <w:tc>
          <w:tcPr>
            <w:tcW w:w="3357" w:type="dxa"/>
            <w:vMerge w:val="restart"/>
            <w:shd w:val="clear" w:color="auto" w:fill="FFFFFF"/>
          </w:tcPr>
          <w:p w:rsidR="00F30138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COURS  Algèbre4</w:t>
            </w:r>
          </w:p>
          <w:p w:rsidR="00F30138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S:20</w:t>
            </w:r>
          </w:p>
          <w:p w:rsidR="00F30138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Dr. M. Slimane</w:t>
            </w:r>
          </w:p>
        </w:tc>
        <w:tc>
          <w:tcPr>
            <w:tcW w:w="3150" w:type="dxa"/>
            <w:vMerge w:val="restart"/>
            <w:shd w:val="clear" w:color="auto" w:fill="FFFFFF"/>
          </w:tcPr>
          <w:p w:rsidR="00F30138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COURS  Analyse Complexe</w:t>
            </w:r>
          </w:p>
          <w:p w:rsidR="00F30138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S:20</w:t>
            </w:r>
          </w:p>
          <w:p w:rsidR="00F30138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Dr. Ch. Guendouz</w:t>
            </w:r>
          </w:p>
        </w:tc>
        <w:tc>
          <w:tcPr>
            <w:tcW w:w="2970" w:type="dxa"/>
            <w:shd w:val="clear" w:color="auto" w:fill="FFFFFF"/>
          </w:tcPr>
          <w:p w:rsidR="00F30138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30138" w:rsidRPr="00F9002E" w:rsidTr="0094491B">
        <w:trPr>
          <w:trHeight w:val="486"/>
        </w:trPr>
        <w:tc>
          <w:tcPr>
            <w:tcW w:w="1620" w:type="dxa"/>
            <w:vMerge/>
            <w:shd w:val="clear" w:color="auto" w:fill="auto"/>
          </w:tcPr>
          <w:p w:rsidR="00F30138" w:rsidRPr="00F9002E" w:rsidRDefault="00F30138" w:rsidP="00513B6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30138" w:rsidRPr="00F9002E" w:rsidRDefault="00F3013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F30138" w:rsidRPr="00F9002E" w:rsidRDefault="00F30138" w:rsidP="00B46D9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900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G2</w:t>
            </w:r>
          </w:p>
        </w:tc>
        <w:tc>
          <w:tcPr>
            <w:tcW w:w="3393" w:type="dxa"/>
            <w:vMerge/>
            <w:shd w:val="clear" w:color="auto" w:fill="auto"/>
          </w:tcPr>
          <w:p w:rsidR="00F30138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57" w:type="dxa"/>
            <w:vMerge/>
            <w:shd w:val="clear" w:color="auto" w:fill="FFFFFF"/>
          </w:tcPr>
          <w:p w:rsidR="00F30138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150" w:type="dxa"/>
            <w:vMerge/>
            <w:shd w:val="clear" w:color="auto" w:fill="FFFFFF"/>
          </w:tcPr>
          <w:p w:rsidR="00F30138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2970" w:type="dxa"/>
            <w:shd w:val="clear" w:color="auto" w:fill="FFFFFF"/>
          </w:tcPr>
          <w:p w:rsidR="00F30138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46D99" w:rsidRPr="00F9002E" w:rsidTr="0094491B">
        <w:trPr>
          <w:trHeight w:val="694"/>
        </w:trPr>
        <w:tc>
          <w:tcPr>
            <w:tcW w:w="1620" w:type="dxa"/>
            <w:vMerge w:val="restart"/>
            <w:shd w:val="clear" w:color="auto" w:fill="auto"/>
          </w:tcPr>
          <w:p w:rsidR="00B46D99" w:rsidRPr="00F9002E" w:rsidRDefault="00B46D99" w:rsidP="00463E4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  <w:p w:rsidR="00B46D99" w:rsidRPr="00F9002E" w:rsidRDefault="00B46D99" w:rsidP="00463E4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  <w:p w:rsidR="00B46D99" w:rsidRPr="00F9002E" w:rsidRDefault="00B46D99" w:rsidP="00463E4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900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1080" w:type="dxa"/>
            <w:shd w:val="clear" w:color="auto" w:fill="auto"/>
          </w:tcPr>
          <w:p w:rsidR="00B46D99" w:rsidRPr="00F9002E" w:rsidRDefault="00B46D9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B46D99" w:rsidRPr="00F9002E" w:rsidRDefault="00B46D99" w:rsidP="00B46D9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900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G1</w:t>
            </w:r>
          </w:p>
        </w:tc>
        <w:tc>
          <w:tcPr>
            <w:tcW w:w="3393" w:type="dxa"/>
            <w:vMerge w:val="restart"/>
            <w:shd w:val="clear" w:color="auto" w:fill="auto"/>
          </w:tcPr>
          <w:p w:rsidR="00F30138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COURS Analyse 4</w:t>
            </w:r>
          </w:p>
          <w:p w:rsidR="00F30138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S:20</w:t>
            </w:r>
          </w:p>
          <w:p w:rsidR="00B46D99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Dr. M. Remil</w:t>
            </w:r>
          </w:p>
        </w:tc>
        <w:tc>
          <w:tcPr>
            <w:tcW w:w="3357" w:type="dxa"/>
            <w:shd w:val="clear" w:color="auto" w:fill="auto"/>
          </w:tcPr>
          <w:p w:rsidR="00F30138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9002E">
              <w:rPr>
                <w:rFonts w:asciiTheme="majorBidi" w:hAnsiTheme="majorBidi" w:cstheme="majorBidi"/>
                <w:b/>
                <w:bCs/>
                <w:lang w:val="en-US"/>
              </w:rPr>
              <w:t>TD  Analyse 4</w:t>
            </w:r>
          </w:p>
          <w:p w:rsidR="00B46D99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9002E">
              <w:rPr>
                <w:rFonts w:asciiTheme="majorBidi" w:hAnsiTheme="majorBidi" w:cstheme="majorBidi"/>
                <w:b/>
                <w:bCs/>
                <w:lang w:val="en-US"/>
              </w:rPr>
              <w:t>S:20  Dr. H.Djordom</w:t>
            </w:r>
          </w:p>
        </w:tc>
        <w:tc>
          <w:tcPr>
            <w:tcW w:w="3150" w:type="dxa"/>
            <w:shd w:val="clear" w:color="auto" w:fill="auto"/>
          </w:tcPr>
          <w:p w:rsidR="00F30138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TD  Analyse Complexe</w:t>
            </w:r>
          </w:p>
          <w:p w:rsidR="00B46D99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 xml:space="preserve">S:21 Dr. </w:t>
            </w:r>
            <w:r w:rsidR="0094491B">
              <w:rPr>
                <w:rFonts w:asciiTheme="majorBidi" w:hAnsiTheme="majorBidi" w:cstheme="majorBidi"/>
                <w:b/>
                <w:bCs/>
              </w:rPr>
              <w:t>N</w:t>
            </w:r>
            <w:r w:rsidR="0094491B" w:rsidRPr="00F9002E">
              <w:rPr>
                <w:rFonts w:asciiTheme="majorBidi" w:hAnsiTheme="majorBidi" w:cstheme="majorBidi"/>
                <w:b/>
                <w:bCs/>
              </w:rPr>
              <w:t>.</w:t>
            </w:r>
            <w:r w:rsidR="0094491B">
              <w:rPr>
                <w:rFonts w:asciiTheme="majorBidi" w:hAnsiTheme="majorBidi" w:cstheme="majorBidi"/>
                <w:b/>
                <w:bCs/>
              </w:rPr>
              <w:t>Rezoug</w:t>
            </w:r>
          </w:p>
        </w:tc>
        <w:tc>
          <w:tcPr>
            <w:tcW w:w="2970" w:type="dxa"/>
            <w:shd w:val="clear" w:color="auto" w:fill="auto"/>
          </w:tcPr>
          <w:p w:rsidR="0094491B" w:rsidRPr="00F9002E" w:rsidRDefault="0094491B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T</w:t>
            </w:r>
            <w:r>
              <w:rPr>
                <w:rFonts w:asciiTheme="majorBidi" w:hAnsiTheme="majorBidi" w:cstheme="majorBidi"/>
                <w:b/>
                <w:bCs/>
              </w:rPr>
              <w:t>P</w:t>
            </w:r>
            <w:r w:rsidRPr="00F9002E">
              <w:rPr>
                <w:rFonts w:asciiTheme="majorBidi" w:hAnsiTheme="majorBidi" w:cstheme="majorBidi"/>
                <w:b/>
                <w:bCs/>
              </w:rPr>
              <w:t xml:space="preserve"> Analyse Numérique 2</w:t>
            </w:r>
          </w:p>
          <w:p w:rsidR="00B46D99" w:rsidRPr="00F9002E" w:rsidRDefault="0094491B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S:</w:t>
            </w:r>
            <w:r>
              <w:rPr>
                <w:rFonts w:asciiTheme="majorBidi" w:hAnsiTheme="majorBidi" w:cstheme="majorBidi"/>
                <w:b/>
                <w:bCs/>
              </w:rPr>
              <w:t>Inf ?</w:t>
            </w:r>
            <w:r w:rsidRPr="00F9002E">
              <w:rPr>
                <w:rFonts w:asciiTheme="majorBidi" w:hAnsiTheme="majorBidi" w:cstheme="majorBidi"/>
                <w:b/>
                <w:bCs/>
              </w:rPr>
              <w:t xml:space="preserve"> Dr. S.Tayebi</w:t>
            </w:r>
          </w:p>
        </w:tc>
      </w:tr>
      <w:tr w:rsidR="00B46D99" w:rsidRPr="0094491B" w:rsidTr="0094491B">
        <w:trPr>
          <w:trHeight w:val="683"/>
        </w:trPr>
        <w:tc>
          <w:tcPr>
            <w:tcW w:w="1620" w:type="dxa"/>
            <w:vMerge/>
            <w:shd w:val="clear" w:color="auto" w:fill="auto"/>
          </w:tcPr>
          <w:p w:rsidR="00B46D99" w:rsidRPr="00F9002E" w:rsidRDefault="00B46D99" w:rsidP="00463E4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46D99" w:rsidRPr="00F9002E" w:rsidRDefault="00B46D99" w:rsidP="00463E4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B46D99" w:rsidRPr="00F9002E" w:rsidRDefault="00B46D99" w:rsidP="00B46D9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900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G2</w:t>
            </w:r>
          </w:p>
        </w:tc>
        <w:tc>
          <w:tcPr>
            <w:tcW w:w="3393" w:type="dxa"/>
            <w:vMerge/>
            <w:shd w:val="clear" w:color="auto" w:fill="auto"/>
          </w:tcPr>
          <w:p w:rsidR="00B46D99" w:rsidRPr="00F9002E" w:rsidRDefault="00B46D99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57" w:type="dxa"/>
            <w:shd w:val="clear" w:color="auto" w:fill="auto"/>
          </w:tcPr>
          <w:p w:rsidR="0094491B" w:rsidRPr="00F9002E" w:rsidRDefault="0094491B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TD Analyse Numérique 2</w:t>
            </w:r>
          </w:p>
          <w:p w:rsidR="00B46D99" w:rsidRPr="00F9002E" w:rsidRDefault="0094491B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S:20 Dr. S.Tayebi</w:t>
            </w:r>
          </w:p>
        </w:tc>
        <w:tc>
          <w:tcPr>
            <w:tcW w:w="3150" w:type="dxa"/>
            <w:shd w:val="clear" w:color="auto" w:fill="auto"/>
          </w:tcPr>
          <w:p w:rsidR="0094491B" w:rsidRPr="00F9002E" w:rsidRDefault="0094491B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T</w:t>
            </w:r>
            <w:r>
              <w:rPr>
                <w:rFonts w:asciiTheme="majorBidi" w:hAnsiTheme="majorBidi" w:cstheme="majorBidi"/>
                <w:b/>
                <w:bCs/>
              </w:rPr>
              <w:t>P</w:t>
            </w:r>
            <w:r w:rsidRPr="00F9002E">
              <w:rPr>
                <w:rFonts w:asciiTheme="majorBidi" w:hAnsiTheme="majorBidi" w:cstheme="majorBidi"/>
                <w:b/>
                <w:bCs/>
              </w:rPr>
              <w:t xml:space="preserve"> Analyse Numérique 2</w:t>
            </w:r>
          </w:p>
          <w:p w:rsidR="00B46D99" w:rsidRPr="00F9002E" w:rsidRDefault="0094491B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S:</w:t>
            </w:r>
            <w:r>
              <w:rPr>
                <w:rFonts w:asciiTheme="majorBidi" w:hAnsiTheme="majorBidi" w:cstheme="majorBidi"/>
                <w:b/>
                <w:bCs/>
              </w:rPr>
              <w:t>Inf ?</w:t>
            </w:r>
            <w:r w:rsidRPr="00F9002E">
              <w:rPr>
                <w:rFonts w:asciiTheme="majorBidi" w:hAnsiTheme="majorBidi" w:cstheme="majorBidi"/>
                <w:b/>
                <w:bCs/>
              </w:rPr>
              <w:t xml:space="preserve"> Dr. S.Tayebi</w:t>
            </w:r>
          </w:p>
        </w:tc>
        <w:tc>
          <w:tcPr>
            <w:tcW w:w="2970" w:type="dxa"/>
            <w:shd w:val="clear" w:color="auto" w:fill="auto"/>
          </w:tcPr>
          <w:p w:rsidR="00F30138" w:rsidRPr="0094491B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491B">
              <w:rPr>
                <w:rFonts w:asciiTheme="majorBidi" w:hAnsiTheme="majorBidi" w:cstheme="majorBidi"/>
                <w:b/>
                <w:bCs/>
              </w:rPr>
              <w:t>TD  Analyse 4</w:t>
            </w:r>
          </w:p>
          <w:p w:rsidR="00B46D99" w:rsidRPr="0094491B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491B">
              <w:rPr>
                <w:rFonts w:asciiTheme="majorBidi" w:hAnsiTheme="majorBidi" w:cstheme="majorBidi"/>
                <w:b/>
                <w:bCs/>
              </w:rPr>
              <w:t>S:20  Dr. C.Beddani</w:t>
            </w:r>
          </w:p>
        </w:tc>
      </w:tr>
      <w:tr w:rsidR="009C7799" w:rsidRPr="00F9002E" w:rsidTr="0094491B">
        <w:trPr>
          <w:trHeight w:val="239"/>
        </w:trPr>
        <w:tc>
          <w:tcPr>
            <w:tcW w:w="1620" w:type="dxa"/>
            <w:vMerge w:val="restart"/>
            <w:shd w:val="clear" w:color="auto" w:fill="auto"/>
          </w:tcPr>
          <w:p w:rsidR="009C7799" w:rsidRPr="0094491B" w:rsidRDefault="009C7799" w:rsidP="00CE222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9C7799" w:rsidRPr="0094491B" w:rsidRDefault="009C7799" w:rsidP="00CE222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9C7799" w:rsidRPr="00F9002E" w:rsidRDefault="009C7799" w:rsidP="00CE222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94491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</w:t>
            </w:r>
            <w:r w:rsidRPr="00F9002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RDI</w:t>
            </w:r>
          </w:p>
        </w:tc>
        <w:tc>
          <w:tcPr>
            <w:tcW w:w="1080" w:type="dxa"/>
            <w:shd w:val="clear" w:color="auto" w:fill="auto"/>
          </w:tcPr>
          <w:p w:rsidR="009C7799" w:rsidRPr="00F9002E" w:rsidRDefault="009C7799" w:rsidP="00CE222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  <w:p w:rsidR="009C7799" w:rsidRPr="00F9002E" w:rsidRDefault="009C7799" w:rsidP="00CE222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F9002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G1</w:t>
            </w:r>
          </w:p>
        </w:tc>
        <w:tc>
          <w:tcPr>
            <w:tcW w:w="3393" w:type="dxa"/>
            <w:vMerge w:val="restart"/>
            <w:shd w:val="clear" w:color="auto" w:fill="auto"/>
          </w:tcPr>
          <w:p w:rsidR="009C7799" w:rsidRPr="00F9002E" w:rsidRDefault="009C7799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COURS  Analyse Complexe</w:t>
            </w:r>
          </w:p>
          <w:p w:rsidR="009C7799" w:rsidRPr="00F9002E" w:rsidRDefault="009C7799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S:20</w:t>
            </w:r>
          </w:p>
          <w:p w:rsidR="009C7799" w:rsidRPr="00F9002E" w:rsidRDefault="009C7799" w:rsidP="001938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Dr. Ch. Guendouz</w:t>
            </w:r>
          </w:p>
        </w:tc>
        <w:tc>
          <w:tcPr>
            <w:tcW w:w="3357" w:type="dxa"/>
            <w:shd w:val="clear" w:color="auto" w:fill="FFFFFF"/>
          </w:tcPr>
          <w:p w:rsidR="00193875" w:rsidRPr="00F9002E" w:rsidRDefault="00193875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TD Probabilités</w:t>
            </w:r>
          </w:p>
          <w:p w:rsidR="009C7799" w:rsidRPr="00F9002E" w:rsidRDefault="00193875" w:rsidP="0019387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S:21 Dr. N. Kherbouche</w:t>
            </w:r>
          </w:p>
        </w:tc>
        <w:tc>
          <w:tcPr>
            <w:tcW w:w="3150" w:type="dxa"/>
            <w:shd w:val="clear" w:color="auto" w:fill="FFFFFF"/>
          </w:tcPr>
          <w:p w:rsidR="009C7799" w:rsidRPr="00F9002E" w:rsidRDefault="009C7799" w:rsidP="0019387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9002E">
              <w:rPr>
                <w:rFonts w:asciiTheme="majorBidi" w:hAnsiTheme="majorBidi" w:cstheme="majorBidi"/>
                <w:b/>
                <w:bCs/>
                <w:lang w:val="en-US"/>
              </w:rPr>
              <w:t>TD Algèbre 4</w:t>
            </w:r>
          </w:p>
          <w:p w:rsidR="009C7799" w:rsidRPr="00F9002E" w:rsidRDefault="009C7799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  <w:lang w:val="en-US"/>
              </w:rPr>
              <w:t>S:21 Dr. M. Slimane</w:t>
            </w:r>
          </w:p>
        </w:tc>
        <w:tc>
          <w:tcPr>
            <w:tcW w:w="2970" w:type="dxa"/>
            <w:vMerge w:val="restart"/>
            <w:shd w:val="clear" w:color="auto" w:fill="FFFFFF"/>
          </w:tcPr>
          <w:p w:rsidR="009C7799" w:rsidRPr="00F9002E" w:rsidRDefault="009C7799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COURS Probabilités</w:t>
            </w:r>
          </w:p>
          <w:p w:rsidR="009C7799" w:rsidRPr="00F9002E" w:rsidRDefault="009C7799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S:20</w:t>
            </w:r>
          </w:p>
          <w:p w:rsidR="009C7799" w:rsidRPr="00F9002E" w:rsidRDefault="009C7799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Dr.N. Kherbouche</w:t>
            </w:r>
          </w:p>
          <w:p w:rsidR="009C7799" w:rsidRPr="00F9002E" w:rsidRDefault="009C7799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C7799" w:rsidRPr="00F9002E" w:rsidTr="0094491B">
        <w:trPr>
          <w:trHeight w:val="419"/>
        </w:trPr>
        <w:tc>
          <w:tcPr>
            <w:tcW w:w="1620" w:type="dxa"/>
            <w:vMerge/>
            <w:shd w:val="clear" w:color="auto" w:fill="auto"/>
          </w:tcPr>
          <w:p w:rsidR="009C7799" w:rsidRPr="00F9002E" w:rsidRDefault="009C7799" w:rsidP="00CE222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9C7799" w:rsidRPr="00F9002E" w:rsidRDefault="009C7799" w:rsidP="00CE222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9C7799" w:rsidRPr="00F9002E" w:rsidRDefault="009C7799" w:rsidP="00B46D9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900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G2</w:t>
            </w:r>
          </w:p>
        </w:tc>
        <w:tc>
          <w:tcPr>
            <w:tcW w:w="3393" w:type="dxa"/>
            <w:vMerge/>
            <w:shd w:val="clear" w:color="auto" w:fill="auto"/>
          </w:tcPr>
          <w:p w:rsidR="009C7799" w:rsidRPr="00F9002E" w:rsidRDefault="009C7799" w:rsidP="001938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3357" w:type="dxa"/>
            <w:shd w:val="clear" w:color="auto" w:fill="FFFFFF"/>
          </w:tcPr>
          <w:p w:rsidR="009C7799" w:rsidRPr="00F9002E" w:rsidRDefault="009C7799" w:rsidP="0019387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9002E">
              <w:rPr>
                <w:rFonts w:asciiTheme="majorBidi" w:hAnsiTheme="majorBidi" w:cstheme="majorBidi"/>
                <w:b/>
                <w:bCs/>
                <w:lang w:val="en-US"/>
              </w:rPr>
              <w:t>TD Algèbre 4</w:t>
            </w:r>
          </w:p>
          <w:p w:rsidR="009C7799" w:rsidRPr="00F9002E" w:rsidRDefault="009C7799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  <w:lang w:val="en-US"/>
              </w:rPr>
              <w:t>S:21 Dr. M. Slimane</w:t>
            </w:r>
          </w:p>
        </w:tc>
        <w:tc>
          <w:tcPr>
            <w:tcW w:w="3150" w:type="dxa"/>
            <w:shd w:val="clear" w:color="auto" w:fill="FFFFFF"/>
          </w:tcPr>
          <w:p w:rsidR="00193875" w:rsidRPr="00F9002E" w:rsidRDefault="00193875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TD Géométrie</w:t>
            </w:r>
          </w:p>
          <w:p w:rsidR="009C7799" w:rsidRPr="00F9002E" w:rsidRDefault="00193875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S:21 Dr. N. Kherbouche</w:t>
            </w:r>
          </w:p>
        </w:tc>
        <w:tc>
          <w:tcPr>
            <w:tcW w:w="2970" w:type="dxa"/>
            <w:vMerge/>
            <w:shd w:val="clear" w:color="auto" w:fill="FFFFFF"/>
          </w:tcPr>
          <w:p w:rsidR="009C7799" w:rsidRPr="00F9002E" w:rsidRDefault="009C7799" w:rsidP="0019387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46D99" w:rsidRPr="00F9002E" w:rsidTr="0094491B">
        <w:trPr>
          <w:trHeight w:val="290"/>
        </w:trPr>
        <w:tc>
          <w:tcPr>
            <w:tcW w:w="1620" w:type="dxa"/>
            <w:vMerge w:val="restart"/>
            <w:shd w:val="clear" w:color="auto" w:fill="auto"/>
          </w:tcPr>
          <w:p w:rsidR="00B46D99" w:rsidRPr="00F9002E" w:rsidRDefault="00B46D99" w:rsidP="00CE222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  <w:p w:rsidR="00236161" w:rsidRPr="00F9002E" w:rsidRDefault="00236161" w:rsidP="00CE222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  <w:p w:rsidR="00B46D99" w:rsidRPr="00F9002E" w:rsidRDefault="00236161" w:rsidP="002361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900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1080" w:type="dxa"/>
            <w:shd w:val="clear" w:color="auto" w:fill="auto"/>
          </w:tcPr>
          <w:p w:rsidR="00B46D99" w:rsidRPr="00F9002E" w:rsidRDefault="00B46D9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B46D99" w:rsidRPr="00F9002E" w:rsidRDefault="00B46D99" w:rsidP="00B46D9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900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G1</w:t>
            </w:r>
          </w:p>
        </w:tc>
        <w:tc>
          <w:tcPr>
            <w:tcW w:w="3393" w:type="dxa"/>
            <w:vMerge w:val="restart"/>
            <w:shd w:val="clear" w:color="auto" w:fill="auto"/>
          </w:tcPr>
          <w:p w:rsidR="009C7799" w:rsidRPr="00F9002E" w:rsidRDefault="009C7799" w:rsidP="001938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9002E">
              <w:rPr>
                <w:rFonts w:asciiTheme="majorBidi" w:hAnsiTheme="majorBidi" w:cstheme="majorBidi"/>
                <w:b/>
                <w:bCs/>
                <w:color w:val="000000"/>
              </w:rPr>
              <w:t>COURS Géométrie</w:t>
            </w:r>
          </w:p>
          <w:p w:rsidR="009C7799" w:rsidRPr="00F9002E" w:rsidRDefault="009C7799" w:rsidP="001938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9002E">
              <w:rPr>
                <w:rFonts w:asciiTheme="majorBidi" w:hAnsiTheme="majorBidi" w:cstheme="majorBidi"/>
                <w:b/>
                <w:bCs/>
                <w:color w:val="000000"/>
              </w:rPr>
              <w:t>S:20</w:t>
            </w:r>
          </w:p>
          <w:p w:rsidR="00B46D99" w:rsidRPr="00F9002E" w:rsidRDefault="009C7799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  <w:color w:val="000000"/>
              </w:rPr>
              <w:t>Dr.N. Kherbouche</w:t>
            </w:r>
          </w:p>
        </w:tc>
        <w:tc>
          <w:tcPr>
            <w:tcW w:w="3357" w:type="dxa"/>
            <w:shd w:val="clear" w:color="auto" w:fill="FFFFFF"/>
          </w:tcPr>
          <w:p w:rsidR="00193875" w:rsidRPr="00F9002E" w:rsidRDefault="00193875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TD Géométrie</w:t>
            </w:r>
          </w:p>
          <w:p w:rsidR="00B46D99" w:rsidRPr="00F9002E" w:rsidRDefault="00193875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S:21 Dr. N. Kherbouche</w:t>
            </w:r>
          </w:p>
        </w:tc>
        <w:tc>
          <w:tcPr>
            <w:tcW w:w="3150" w:type="dxa"/>
            <w:shd w:val="clear" w:color="auto" w:fill="FFFFFF"/>
          </w:tcPr>
          <w:p w:rsidR="00F30138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9002E">
              <w:rPr>
                <w:rFonts w:asciiTheme="majorBidi" w:hAnsiTheme="majorBidi" w:cstheme="majorBidi"/>
                <w:b/>
                <w:bCs/>
                <w:lang w:val="en-US"/>
              </w:rPr>
              <w:t>TD  Analyse 4</w:t>
            </w:r>
          </w:p>
          <w:p w:rsidR="00B46D99" w:rsidRPr="00F9002E" w:rsidRDefault="00F30138" w:rsidP="00193875">
            <w:pPr>
              <w:tabs>
                <w:tab w:val="left" w:pos="691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9002E">
              <w:rPr>
                <w:rFonts w:asciiTheme="majorBidi" w:hAnsiTheme="majorBidi" w:cstheme="majorBidi"/>
                <w:b/>
                <w:bCs/>
                <w:lang w:val="en-US"/>
              </w:rPr>
              <w:t>S:20  Dr. H.Djordom</w:t>
            </w:r>
          </w:p>
        </w:tc>
        <w:tc>
          <w:tcPr>
            <w:tcW w:w="2970" w:type="dxa"/>
            <w:shd w:val="clear" w:color="auto" w:fill="FFFFFF"/>
          </w:tcPr>
          <w:p w:rsidR="00B46D99" w:rsidRPr="00F9002E" w:rsidRDefault="00B46D99" w:rsidP="0019387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46D99" w:rsidRPr="0094491B" w:rsidTr="0094491B">
        <w:trPr>
          <w:trHeight w:val="368"/>
        </w:trPr>
        <w:tc>
          <w:tcPr>
            <w:tcW w:w="1620" w:type="dxa"/>
            <w:vMerge/>
            <w:shd w:val="clear" w:color="auto" w:fill="auto"/>
          </w:tcPr>
          <w:p w:rsidR="00B46D99" w:rsidRPr="00F9002E" w:rsidRDefault="00B46D99" w:rsidP="00CE222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B46D99" w:rsidRPr="00F9002E" w:rsidRDefault="00B46D99" w:rsidP="00B46D9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  <w:p w:rsidR="00B46D99" w:rsidRPr="00F9002E" w:rsidRDefault="00B46D99" w:rsidP="00B46D9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F9002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G2</w:t>
            </w:r>
          </w:p>
        </w:tc>
        <w:tc>
          <w:tcPr>
            <w:tcW w:w="3393" w:type="dxa"/>
            <w:vMerge/>
            <w:shd w:val="clear" w:color="auto" w:fill="auto"/>
          </w:tcPr>
          <w:p w:rsidR="00B46D99" w:rsidRPr="00F9002E" w:rsidRDefault="00B46D99" w:rsidP="0019387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357" w:type="dxa"/>
            <w:shd w:val="clear" w:color="auto" w:fill="FFFFFF"/>
          </w:tcPr>
          <w:p w:rsidR="00F30138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9002E">
              <w:rPr>
                <w:rFonts w:asciiTheme="majorBidi" w:hAnsiTheme="majorBidi" w:cstheme="majorBidi"/>
                <w:b/>
                <w:bCs/>
                <w:lang w:val="en-US"/>
              </w:rPr>
              <w:t>TD  Analyse 4</w:t>
            </w:r>
          </w:p>
          <w:p w:rsidR="00B46D99" w:rsidRPr="00F9002E" w:rsidRDefault="00F30138" w:rsidP="0019387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9002E">
              <w:rPr>
                <w:rFonts w:asciiTheme="majorBidi" w:hAnsiTheme="majorBidi" w:cstheme="majorBidi"/>
                <w:b/>
                <w:bCs/>
                <w:lang w:val="en-US"/>
              </w:rPr>
              <w:t xml:space="preserve">S:20  Dr. 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>C</w:t>
            </w:r>
            <w:r w:rsidRPr="00F9002E">
              <w:rPr>
                <w:rFonts w:asciiTheme="majorBidi" w:hAnsiTheme="majorBidi" w:cstheme="majorBidi"/>
                <w:b/>
                <w:bCs/>
                <w:lang w:val="en-US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>Beddani</w:t>
            </w:r>
          </w:p>
        </w:tc>
        <w:tc>
          <w:tcPr>
            <w:tcW w:w="3150" w:type="dxa"/>
            <w:shd w:val="clear" w:color="auto" w:fill="FFFFFF"/>
          </w:tcPr>
          <w:p w:rsidR="0094491B" w:rsidRPr="00F9002E" w:rsidRDefault="0094491B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TD  Analyse Complexe</w:t>
            </w:r>
          </w:p>
          <w:p w:rsidR="00B46D99" w:rsidRPr="0094491B" w:rsidRDefault="0094491B" w:rsidP="001938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 xml:space="preserve">S:21 Dr. </w:t>
            </w:r>
            <w:r>
              <w:rPr>
                <w:rFonts w:asciiTheme="majorBidi" w:hAnsiTheme="majorBidi" w:cstheme="majorBidi"/>
                <w:b/>
                <w:bCs/>
              </w:rPr>
              <w:t>N</w:t>
            </w:r>
            <w:r w:rsidRPr="00F9002E">
              <w:rPr>
                <w:rFonts w:asciiTheme="majorBidi" w:hAnsiTheme="majorBidi" w:cstheme="majorBidi"/>
                <w:b/>
                <w:bCs/>
              </w:rPr>
              <w:t>.</w:t>
            </w:r>
            <w:r>
              <w:rPr>
                <w:rFonts w:asciiTheme="majorBidi" w:hAnsiTheme="majorBidi" w:cstheme="majorBidi"/>
                <w:b/>
                <w:bCs/>
              </w:rPr>
              <w:t>Rezoug</w:t>
            </w:r>
          </w:p>
        </w:tc>
        <w:tc>
          <w:tcPr>
            <w:tcW w:w="2970" w:type="dxa"/>
            <w:shd w:val="clear" w:color="auto" w:fill="FFFFFF"/>
          </w:tcPr>
          <w:p w:rsidR="00B46D99" w:rsidRPr="0094491B" w:rsidRDefault="00B46D99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4491B" w:rsidRPr="00F9002E" w:rsidTr="0094491B">
        <w:trPr>
          <w:trHeight w:val="481"/>
        </w:trPr>
        <w:tc>
          <w:tcPr>
            <w:tcW w:w="1620" w:type="dxa"/>
            <w:vMerge w:val="restart"/>
            <w:shd w:val="clear" w:color="auto" w:fill="auto"/>
          </w:tcPr>
          <w:p w:rsidR="0094491B" w:rsidRPr="0094491B" w:rsidRDefault="0094491B" w:rsidP="00CE222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94491B" w:rsidRPr="0094491B" w:rsidRDefault="0094491B" w:rsidP="00CE222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94491B" w:rsidRPr="00F9002E" w:rsidRDefault="0094491B" w:rsidP="00CE222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900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JEUDI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</w:tcPr>
          <w:p w:rsidR="0094491B" w:rsidRPr="00F9002E" w:rsidRDefault="0094491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94491B" w:rsidRPr="00F9002E" w:rsidRDefault="0094491B" w:rsidP="00B46D9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900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G1</w:t>
            </w:r>
          </w:p>
        </w:tc>
        <w:tc>
          <w:tcPr>
            <w:tcW w:w="3393" w:type="dxa"/>
            <w:vMerge w:val="restart"/>
            <w:shd w:val="clear" w:color="auto" w:fill="FFFFFF" w:themeFill="background1"/>
          </w:tcPr>
          <w:p w:rsidR="0094491B" w:rsidRPr="00F9002E" w:rsidRDefault="0094491B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COURS Application des mathématiques aux autres sciences</w:t>
            </w:r>
          </w:p>
          <w:p w:rsidR="0094491B" w:rsidRPr="0094491B" w:rsidRDefault="0094491B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S:20</w:t>
            </w:r>
          </w:p>
          <w:p w:rsidR="0094491B" w:rsidRPr="00F9002E" w:rsidRDefault="0094491B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Dr. S.Tayebi</w:t>
            </w:r>
          </w:p>
        </w:tc>
        <w:tc>
          <w:tcPr>
            <w:tcW w:w="3357" w:type="dxa"/>
            <w:vMerge w:val="restart"/>
            <w:shd w:val="clear" w:color="auto" w:fill="FFFFFF"/>
          </w:tcPr>
          <w:p w:rsidR="0094491B" w:rsidRPr="00F9002E" w:rsidRDefault="0094491B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COURS Analyse Numérique 2</w:t>
            </w:r>
          </w:p>
          <w:p w:rsidR="0094491B" w:rsidRPr="00F9002E" w:rsidRDefault="0094491B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S:20</w:t>
            </w:r>
          </w:p>
          <w:p w:rsidR="0094491B" w:rsidRPr="00F9002E" w:rsidRDefault="0094491B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Dr. S.Tayebi</w:t>
            </w:r>
          </w:p>
        </w:tc>
        <w:tc>
          <w:tcPr>
            <w:tcW w:w="3150" w:type="dxa"/>
            <w:shd w:val="clear" w:color="auto" w:fill="FFFFFF"/>
          </w:tcPr>
          <w:p w:rsidR="0094491B" w:rsidRPr="00F9002E" w:rsidRDefault="0094491B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TD Analyse Numérique 2</w:t>
            </w:r>
          </w:p>
          <w:p w:rsidR="0094491B" w:rsidRPr="00F9002E" w:rsidRDefault="0094491B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S:20 Dr. S.Tayebi</w:t>
            </w:r>
          </w:p>
        </w:tc>
        <w:tc>
          <w:tcPr>
            <w:tcW w:w="2970" w:type="dxa"/>
            <w:shd w:val="clear" w:color="auto" w:fill="FFFFFF"/>
          </w:tcPr>
          <w:p w:rsidR="0094491B" w:rsidRPr="00F9002E" w:rsidRDefault="0094491B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4491B" w:rsidRPr="00F9002E" w:rsidTr="0094491B">
        <w:trPr>
          <w:trHeight w:val="737"/>
        </w:trPr>
        <w:tc>
          <w:tcPr>
            <w:tcW w:w="1620" w:type="dxa"/>
            <w:vMerge/>
            <w:shd w:val="clear" w:color="auto" w:fill="auto"/>
          </w:tcPr>
          <w:p w:rsidR="0094491B" w:rsidRPr="00F9002E" w:rsidRDefault="0094491B" w:rsidP="00CE222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94491B" w:rsidRPr="00F9002E" w:rsidRDefault="0094491B" w:rsidP="00CE222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94491B" w:rsidRPr="00F9002E" w:rsidRDefault="0094491B" w:rsidP="00B46D9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900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G2</w:t>
            </w:r>
          </w:p>
        </w:tc>
        <w:tc>
          <w:tcPr>
            <w:tcW w:w="3393" w:type="dxa"/>
            <w:vMerge/>
            <w:shd w:val="clear" w:color="auto" w:fill="FFFFFF" w:themeFill="background1"/>
          </w:tcPr>
          <w:p w:rsidR="0094491B" w:rsidRPr="00F9002E" w:rsidRDefault="0094491B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57" w:type="dxa"/>
            <w:vMerge/>
            <w:shd w:val="clear" w:color="auto" w:fill="FFFFFF"/>
          </w:tcPr>
          <w:p w:rsidR="0094491B" w:rsidRPr="00F9002E" w:rsidRDefault="0094491B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50" w:type="dxa"/>
            <w:shd w:val="clear" w:color="auto" w:fill="FFFFFF"/>
          </w:tcPr>
          <w:p w:rsidR="00193875" w:rsidRPr="00F9002E" w:rsidRDefault="00193875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>TD Probabilités</w:t>
            </w:r>
          </w:p>
          <w:p w:rsidR="0094491B" w:rsidRPr="00F9002E" w:rsidRDefault="00193875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002E">
              <w:rPr>
                <w:rFonts w:asciiTheme="majorBidi" w:hAnsiTheme="majorBidi" w:cstheme="majorBidi"/>
                <w:b/>
                <w:bCs/>
              </w:rPr>
              <w:t xml:space="preserve">S:21 Dr. </w:t>
            </w:r>
            <w:r w:rsidRPr="00587C82">
              <w:rPr>
                <w:rFonts w:asciiTheme="majorBidi" w:hAnsiTheme="majorBidi" w:cstheme="majorBidi"/>
                <w:b/>
                <w:bCs/>
                <w:lang w:val="en-US"/>
              </w:rPr>
              <w:t>N. Boussakine</w:t>
            </w:r>
          </w:p>
        </w:tc>
        <w:tc>
          <w:tcPr>
            <w:tcW w:w="2970" w:type="dxa"/>
            <w:shd w:val="clear" w:color="auto" w:fill="FFFFFF"/>
          </w:tcPr>
          <w:p w:rsidR="0094491B" w:rsidRPr="00F9002E" w:rsidRDefault="0094491B" w:rsidP="001938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70715F" w:rsidRPr="00F9002E" w:rsidRDefault="0070715F" w:rsidP="0070715F">
      <w:pPr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sz w:val="22"/>
          <w:szCs w:val="22"/>
        </w:rPr>
      </w:pPr>
    </w:p>
    <w:p w:rsidR="007C05C2" w:rsidRDefault="00D57237" w:rsidP="0070715F">
      <w:pPr>
        <w:autoSpaceDE w:val="0"/>
        <w:autoSpaceDN w:val="0"/>
        <w:adjustRightInd w:val="0"/>
        <w:jc w:val="right"/>
        <w:rPr>
          <w:b/>
          <w:bCs/>
          <w:color w:val="FFFFFF" w:themeColor="background1"/>
        </w:rPr>
      </w:pPr>
      <w:r w:rsidRPr="00F9002E">
        <w:rPr>
          <w:rFonts w:asciiTheme="majorBidi" w:hAnsiTheme="majorBidi" w:cstheme="majorBidi"/>
          <w:b/>
          <w:bCs/>
          <w:sz w:val="22"/>
          <w:szCs w:val="22"/>
        </w:rPr>
        <w:t>Chef de d</w:t>
      </w:r>
      <w:r w:rsidRPr="00F9002E">
        <w:rPr>
          <w:rFonts w:asciiTheme="majorBidi" w:hAnsiTheme="majorBidi" w:cstheme="majorBidi"/>
          <w:b/>
          <w:bCs/>
        </w:rPr>
        <w:t>épartemen</w:t>
      </w:r>
      <w:r w:rsidR="0050614C" w:rsidRPr="00F9002E">
        <w:rPr>
          <w:rFonts w:asciiTheme="majorBidi" w:hAnsiTheme="majorBidi" w:cstheme="majorBidi"/>
          <w:b/>
          <w:bCs/>
        </w:rPr>
        <w:t>t</w:t>
      </w:r>
      <w:r w:rsidR="0050614C">
        <w:rPr>
          <w:b/>
          <w:bCs/>
        </w:rPr>
        <w:t>.</w:t>
      </w:r>
    </w:p>
    <w:p w:rsidR="0050614C" w:rsidRPr="0050614C" w:rsidRDefault="0050614C" w:rsidP="0050614C">
      <w:pPr>
        <w:autoSpaceDE w:val="0"/>
        <w:autoSpaceDN w:val="0"/>
        <w:adjustRightInd w:val="0"/>
        <w:jc w:val="both"/>
      </w:pPr>
    </w:p>
    <w:sectPr w:rsidR="0050614C" w:rsidRPr="0050614C" w:rsidSect="009D585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DEB" w:rsidRDefault="00837DEB">
      <w:r>
        <w:separator/>
      </w:r>
    </w:p>
  </w:endnote>
  <w:endnote w:type="continuationSeparator" w:id="1">
    <w:p w:rsidR="00837DEB" w:rsidRDefault="00837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DEB" w:rsidRDefault="00837DEB">
      <w:r>
        <w:separator/>
      </w:r>
    </w:p>
  </w:footnote>
  <w:footnote w:type="continuationSeparator" w:id="1">
    <w:p w:rsidR="00837DEB" w:rsidRDefault="00837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embedSystemFonts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C05C2"/>
    <w:rsid w:val="0000324C"/>
    <w:rsid w:val="000076A4"/>
    <w:rsid w:val="00014C74"/>
    <w:rsid w:val="00015821"/>
    <w:rsid w:val="000216FC"/>
    <w:rsid w:val="0004192E"/>
    <w:rsid w:val="00042313"/>
    <w:rsid w:val="00072A4F"/>
    <w:rsid w:val="000A2C03"/>
    <w:rsid w:val="000E64C0"/>
    <w:rsid w:val="000F79E0"/>
    <w:rsid w:val="0010345E"/>
    <w:rsid w:val="00120250"/>
    <w:rsid w:val="0015061D"/>
    <w:rsid w:val="00152343"/>
    <w:rsid w:val="00157C37"/>
    <w:rsid w:val="00162EC9"/>
    <w:rsid w:val="00167ACF"/>
    <w:rsid w:val="00177838"/>
    <w:rsid w:val="0018577C"/>
    <w:rsid w:val="001874A6"/>
    <w:rsid w:val="00193875"/>
    <w:rsid w:val="001A5205"/>
    <w:rsid w:val="001B7844"/>
    <w:rsid w:val="001C6AAC"/>
    <w:rsid w:val="001F678F"/>
    <w:rsid w:val="00225097"/>
    <w:rsid w:val="00236161"/>
    <w:rsid w:val="00245C57"/>
    <w:rsid w:val="00245DE9"/>
    <w:rsid w:val="0024745A"/>
    <w:rsid w:val="00254CE6"/>
    <w:rsid w:val="002921C6"/>
    <w:rsid w:val="002A0B61"/>
    <w:rsid w:val="002A1003"/>
    <w:rsid w:val="002A4D10"/>
    <w:rsid w:val="002A5A71"/>
    <w:rsid w:val="002B2C4A"/>
    <w:rsid w:val="002B7370"/>
    <w:rsid w:val="002C5C9A"/>
    <w:rsid w:val="002F2B8B"/>
    <w:rsid w:val="002F78AD"/>
    <w:rsid w:val="002F7CE0"/>
    <w:rsid w:val="003034E1"/>
    <w:rsid w:val="003120D7"/>
    <w:rsid w:val="003127F0"/>
    <w:rsid w:val="00312837"/>
    <w:rsid w:val="00327918"/>
    <w:rsid w:val="0036095A"/>
    <w:rsid w:val="00387C9E"/>
    <w:rsid w:val="00392B32"/>
    <w:rsid w:val="00395C1E"/>
    <w:rsid w:val="003B13EE"/>
    <w:rsid w:val="003C3775"/>
    <w:rsid w:val="003C4908"/>
    <w:rsid w:val="003D23CD"/>
    <w:rsid w:val="00456303"/>
    <w:rsid w:val="00463E42"/>
    <w:rsid w:val="004B7602"/>
    <w:rsid w:val="004C0ED6"/>
    <w:rsid w:val="004C2CE4"/>
    <w:rsid w:val="004C720D"/>
    <w:rsid w:val="004D3BBA"/>
    <w:rsid w:val="004F0BE1"/>
    <w:rsid w:val="004F4E0D"/>
    <w:rsid w:val="00501AA5"/>
    <w:rsid w:val="0050614C"/>
    <w:rsid w:val="00513B60"/>
    <w:rsid w:val="0052505B"/>
    <w:rsid w:val="005504DD"/>
    <w:rsid w:val="00556115"/>
    <w:rsid w:val="005A1DA5"/>
    <w:rsid w:val="005A353F"/>
    <w:rsid w:val="005C4637"/>
    <w:rsid w:val="006123C6"/>
    <w:rsid w:val="00614971"/>
    <w:rsid w:val="00621D2E"/>
    <w:rsid w:val="00627B83"/>
    <w:rsid w:val="0064269A"/>
    <w:rsid w:val="00655AAB"/>
    <w:rsid w:val="00656158"/>
    <w:rsid w:val="006A02B8"/>
    <w:rsid w:val="006E2BFC"/>
    <w:rsid w:val="006E7AB7"/>
    <w:rsid w:val="0070715F"/>
    <w:rsid w:val="00726CFB"/>
    <w:rsid w:val="0075265E"/>
    <w:rsid w:val="007854D7"/>
    <w:rsid w:val="007A7C7A"/>
    <w:rsid w:val="007B1BF7"/>
    <w:rsid w:val="007B511D"/>
    <w:rsid w:val="007C05C2"/>
    <w:rsid w:val="007C232D"/>
    <w:rsid w:val="007D38CD"/>
    <w:rsid w:val="007E2F18"/>
    <w:rsid w:val="007F2B9E"/>
    <w:rsid w:val="007F43F3"/>
    <w:rsid w:val="007F757D"/>
    <w:rsid w:val="0080350D"/>
    <w:rsid w:val="0081612F"/>
    <w:rsid w:val="00837DEB"/>
    <w:rsid w:val="00857F3E"/>
    <w:rsid w:val="0086429C"/>
    <w:rsid w:val="008700F3"/>
    <w:rsid w:val="008A7B49"/>
    <w:rsid w:val="008B3458"/>
    <w:rsid w:val="008B3FD9"/>
    <w:rsid w:val="008C772A"/>
    <w:rsid w:val="00905AFC"/>
    <w:rsid w:val="00917462"/>
    <w:rsid w:val="0094113D"/>
    <w:rsid w:val="0094491B"/>
    <w:rsid w:val="0095680D"/>
    <w:rsid w:val="00962B03"/>
    <w:rsid w:val="00963109"/>
    <w:rsid w:val="00970E32"/>
    <w:rsid w:val="009945A0"/>
    <w:rsid w:val="00997B72"/>
    <w:rsid w:val="009A04E8"/>
    <w:rsid w:val="009A0C2F"/>
    <w:rsid w:val="009A274A"/>
    <w:rsid w:val="009A6586"/>
    <w:rsid w:val="009C7799"/>
    <w:rsid w:val="009D5857"/>
    <w:rsid w:val="009E6075"/>
    <w:rsid w:val="00A007E6"/>
    <w:rsid w:val="00A119A7"/>
    <w:rsid w:val="00A2456A"/>
    <w:rsid w:val="00A655DE"/>
    <w:rsid w:val="00A81E9E"/>
    <w:rsid w:val="00A84A53"/>
    <w:rsid w:val="00AC6A4D"/>
    <w:rsid w:val="00AE56B1"/>
    <w:rsid w:val="00AF6789"/>
    <w:rsid w:val="00B05DD1"/>
    <w:rsid w:val="00B11436"/>
    <w:rsid w:val="00B13988"/>
    <w:rsid w:val="00B14802"/>
    <w:rsid w:val="00B46D99"/>
    <w:rsid w:val="00B87CA9"/>
    <w:rsid w:val="00B95415"/>
    <w:rsid w:val="00BA0E68"/>
    <w:rsid w:val="00BB46C3"/>
    <w:rsid w:val="00BE7FC0"/>
    <w:rsid w:val="00BF4ABF"/>
    <w:rsid w:val="00C04611"/>
    <w:rsid w:val="00C318F8"/>
    <w:rsid w:val="00C63370"/>
    <w:rsid w:val="00CB5EF5"/>
    <w:rsid w:val="00CC2F7B"/>
    <w:rsid w:val="00CE2222"/>
    <w:rsid w:val="00D070F5"/>
    <w:rsid w:val="00D341FA"/>
    <w:rsid w:val="00D57237"/>
    <w:rsid w:val="00D82C2E"/>
    <w:rsid w:val="00D87649"/>
    <w:rsid w:val="00D954FD"/>
    <w:rsid w:val="00D9727C"/>
    <w:rsid w:val="00DB5CAF"/>
    <w:rsid w:val="00DD3B7E"/>
    <w:rsid w:val="00DD4558"/>
    <w:rsid w:val="00DD4976"/>
    <w:rsid w:val="00DE0F27"/>
    <w:rsid w:val="00DF2B0D"/>
    <w:rsid w:val="00E05547"/>
    <w:rsid w:val="00E11A7D"/>
    <w:rsid w:val="00E179F3"/>
    <w:rsid w:val="00E27618"/>
    <w:rsid w:val="00E42466"/>
    <w:rsid w:val="00E45F42"/>
    <w:rsid w:val="00E67FE8"/>
    <w:rsid w:val="00E822A6"/>
    <w:rsid w:val="00E856C2"/>
    <w:rsid w:val="00E96FFA"/>
    <w:rsid w:val="00EA3302"/>
    <w:rsid w:val="00EA4C3A"/>
    <w:rsid w:val="00EA6C28"/>
    <w:rsid w:val="00EB2C1C"/>
    <w:rsid w:val="00EC42E3"/>
    <w:rsid w:val="00EC6145"/>
    <w:rsid w:val="00ED11E8"/>
    <w:rsid w:val="00ED3747"/>
    <w:rsid w:val="00EE4A32"/>
    <w:rsid w:val="00EF3D4F"/>
    <w:rsid w:val="00EF4E9F"/>
    <w:rsid w:val="00F11D15"/>
    <w:rsid w:val="00F225AE"/>
    <w:rsid w:val="00F23E87"/>
    <w:rsid w:val="00F259FE"/>
    <w:rsid w:val="00F27CE6"/>
    <w:rsid w:val="00F30138"/>
    <w:rsid w:val="00F44BA9"/>
    <w:rsid w:val="00F53789"/>
    <w:rsid w:val="00F558C2"/>
    <w:rsid w:val="00F83E80"/>
    <w:rsid w:val="00F9002E"/>
    <w:rsid w:val="00FA3437"/>
    <w:rsid w:val="00FA52EF"/>
    <w:rsid w:val="00FA778F"/>
    <w:rsid w:val="00FC1D3D"/>
    <w:rsid w:val="00FC3EF9"/>
    <w:rsid w:val="00FD4244"/>
    <w:rsid w:val="00FD4ACC"/>
    <w:rsid w:val="00FE2F3A"/>
    <w:rsid w:val="00FE4AEC"/>
    <w:rsid w:val="00FE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EF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87C9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387C9E"/>
    <w:rPr>
      <w:sz w:val="24"/>
      <w:szCs w:val="24"/>
    </w:rPr>
  </w:style>
  <w:style w:type="paragraph" w:styleId="Pieddepage">
    <w:name w:val="footer"/>
    <w:basedOn w:val="Normal"/>
    <w:link w:val="PieddepageCar"/>
    <w:rsid w:val="00387C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87C9E"/>
    <w:rPr>
      <w:sz w:val="24"/>
      <w:szCs w:val="24"/>
    </w:rPr>
  </w:style>
  <w:style w:type="table" w:styleId="Grilledutableau">
    <w:name w:val="Table Grid"/>
    <w:basedOn w:val="TableauNormal"/>
    <w:rsid w:val="007C0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9280A-4131-41D7-BA28-B955B100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2021-05-05T19:17:00Z</dcterms:created>
  <dcterms:modified xsi:type="dcterms:W3CDTF">2024-01-14T12:27:00Z</dcterms:modified>
</cp:coreProperties>
</file>