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6" w:rsidRDefault="009A6586" w:rsidP="00752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EMPLOI DU TEMPS  </w:t>
      </w:r>
      <w:r w:rsidR="00DE02FA">
        <w:rPr>
          <w:b/>
          <w:bCs/>
          <w:sz w:val="28"/>
          <w:szCs w:val="28"/>
        </w:rPr>
        <w:t>- L3</w:t>
      </w:r>
    </w:p>
    <w:p w:rsidR="009A04E8" w:rsidRDefault="00D57237" w:rsidP="006B5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Universitaire : 202</w:t>
      </w:r>
      <w:r w:rsidR="006B598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6B598C">
        <w:rPr>
          <w:b/>
          <w:bCs/>
          <w:sz w:val="28"/>
          <w:szCs w:val="28"/>
        </w:rPr>
        <w:t>4</w:t>
      </w:r>
    </w:p>
    <w:p w:rsidR="00D57237" w:rsidRPr="00D87649" w:rsidRDefault="00002B31" w:rsidP="00D572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six</w:t>
      </w:r>
      <w:r w:rsidR="00EA6C28">
        <w:rPr>
          <w:b/>
          <w:bCs/>
          <w:sz w:val="28"/>
          <w:szCs w:val="28"/>
        </w:rPr>
        <w:t>ième</w:t>
      </w:r>
      <w:r w:rsidR="00D57237">
        <w:rPr>
          <w:b/>
          <w:bCs/>
          <w:sz w:val="28"/>
          <w:szCs w:val="28"/>
        </w:rPr>
        <w:t xml:space="preserve"> semestre</w:t>
      </w:r>
    </w:p>
    <w:p w:rsidR="007C05C2" w:rsidRDefault="007C05C2" w:rsidP="007C05C2">
      <w:pPr>
        <w:jc w:val="center"/>
        <w:rPr>
          <w:b/>
          <w:bCs/>
        </w:rPr>
      </w:pPr>
    </w:p>
    <w:tbl>
      <w:tblPr>
        <w:tblW w:w="16270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3543"/>
        <w:gridCol w:w="3544"/>
        <w:gridCol w:w="3260"/>
        <w:gridCol w:w="3261"/>
        <w:gridCol w:w="1176"/>
      </w:tblGrid>
      <w:tr w:rsidR="00E431AA" w:rsidRPr="00FF0A83" w:rsidTr="003D7996">
        <w:trPr>
          <w:trHeight w:val="315"/>
        </w:trPr>
        <w:tc>
          <w:tcPr>
            <w:tcW w:w="1486" w:type="dxa"/>
            <w:shd w:val="clear" w:color="auto" w:fill="auto"/>
          </w:tcPr>
          <w:p w:rsidR="000A2C03" w:rsidRPr="00FF0A83" w:rsidRDefault="00C90CAB" w:rsidP="00F25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Jour</w:t>
            </w:r>
          </w:p>
        </w:tc>
        <w:tc>
          <w:tcPr>
            <w:tcW w:w="3543" w:type="dxa"/>
            <w:shd w:val="clear" w:color="auto" w:fill="auto"/>
          </w:tcPr>
          <w:p w:rsidR="000A2C03" w:rsidRPr="00FF0A83" w:rsidRDefault="00C90CAB" w:rsidP="00C90CAB">
            <w:pPr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0</w:t>
            </w:r>
            <w:r w:rsidR="000A2C03" w:rsidRPr="00FF0A83">
              <w:rPr>
                <w:rFonts w:asciiTheme="majorBidi" w:hAnsiTheme="majorBidi" w:cstheme="majorBidi"/>
                <w:b/>
                <w:bCs/>
              </w:rPr>
              <w:t>8</w:t>
            </w:r>
            <w:r w:rsidRPr="00FF0A83">
              <w:rPr>
                <w:rFonts w:asciiTheme="majorBidi" w:hAnsiTheme="majorBidi" w:cstheme="majorBidi"/>
                <w:b/>
                <w:bCs/>
              </w:rPr>
              <w:t> :</w:t>
            </w:r>
            <w:r w:rsidR="000A2C03" w:rsidRPr="00FF0A83">
              <w:rPr>
                <w:rFonts w:asciiTheme="majorBidi" w:hAnsiTheme="majorBidi" w:cstheme="majorBidi"/>
                <w:b/>
                <w:bCs/>
              </w:rPr>
              <w:t xml:space="preserve">30         </w:t>
            </w:r>
            <w:r w:rsidR="0086429C" w:rsidRPr="00FF0A83">
              <w:rPr>
                <w:rFonts w:asciiTheme="majorBidi" w:hAnsiTheme="majorBidi" w:cstheme="majorBidi"/>
                <w:b/>
                <w:bCs/>
              </w:rPr>
              <w:t>-</w:t>
            </w:r>
            <w:r w:rsidRPr="00FF0A83">
              <w:rPr>
                <w:rFonts w:asciiTheme="majorBidi" w:hAnsiTheme="majorBidi" w:cstheme="majorBidi"/>
                <w:b/>
                <w:bCs/>
              </w:rPr>
              <w:t>10 :0</w:t>
            </w:r>
            <w:r w:rsidR="000A2C03" w:rsidRPr="00FF0A83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0A2C03" w:rsidRPr="00FF0A83" w:rsidRDefault="00C90CAB" w:rsidP="00C90CAB">
            <w:pPr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10 :0</w:t>
            </w:r>
            <w:r w:rsidR="000A2C03" w:rsidRPr="00FF0A83">
              <w:rPr>
                <w:rFonts w:asciiTheme="majorBidi" w:hAnsiTheme="majorBidi" w:cstheme="majorBidi"/>
                <w:b/>
                <w:bCs/>
              </w:rPr>
              <w:t xml:space="preserve">0        </w:t>
            </w:r>
            <w:r w:rsidR="0086429C" w:rsidRPr="00FF0A83">
              <w:rPr>
                <w:rFonts w:asciiTheme="majorBidi" w:hAnsiTheme="majorBidi" w:cstheme="majorBidi"/>
                <w:b/>
                <w:bCs/>
              </w:rPr>
              <w:t>-</w:t>
            </w:r>
            <w:r w:rsidR="000A2C03" w:rsidRPr="00FF0A83">
              <w:rPr>
                <w:rFonts w:asciiTheme="majorBidi" w:hAnsiTheme="majorBidi" w:cstheme="majorBidi"/>
                <w:b/>
                <w:bCs/>
              </w:rPr>
              <w:t xml:space="preserve">      1</w:t>
            </w:r>
            <w:r w:rsidRPr="00FF0A83">
              <w:rPr>
                <w:rFonts w:asciiTheme="majorBidi" w:hAnsiTheme="majorBidi" w:cstheme="majorBidi"/>
                <w:b/>
                <w:bCs/>
              </w:rPr>
              <w:t>1 :</w:t>
            </w:r>
            <w:r w:rsidR="000A2C03" w:rsidRPr="00FF0A83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0A2C03" w:rsidRPr="00FF0A83" w:rsidRDefault="000A2C03" w:rsidP="00C90CAB">
            <w:pPr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1</w:t>
            </w:r>
            <w:r w:rsidR="00C90CAB" w:rsidRPr="00FF0A83">
              <w:rPr>
                <w:rFonts w:asciiTheme="majorBidi" w:hAnsiTheme="majorBidi" w:cstheme="majorBidi"/>
                <w:b/>
                <w:bCs/>
              </w:rPr>
              <w:t>1 :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30   </w:t>
            </w:r>
            <w:r w:rsidR="0086429C" w:rsidRPr="00FF0A83">
              <w:rPr>
                <w:rFonts w:asciiTheme="majorBidi" w:hAnsiTheme="majorBidi" w:cstheme="majorBidi"/>
                <w:b/>
                <w:bCs/>
              </w:rPr>
              <w:t>-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     13</w:t>
            </w:r>
            <w:r w:rsidR="00C90CAB" w:rsidRPr="00FF0A83">
              <w:rPr>
                <w:rFonts w:asciiTheme="majorBidi" w:hAnsiTheme="majorBidi" w:cstheme="majorBidi"/>
                <w:b/>
                <w:bCs/>
              </w:rPr>
              <w:t> :0</w:t>
            </w:r>
            <w:r w:rsidRPr="00FF0A83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0A2C03" w:rsidRPr="00FF0A83" w:rsidRDefault="000A2C03" w:rsidP="00C90CAB">
            <w:pPr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13</w:t>
            </w:r>
            <w:r w:rsidR="00C90CAB" w:rsidRPr="00FF0A83">
              <w:rPr>
                <w:rFonts w:asciiTheme="majorBidi" w:hAnsiTheme="majorBidi" w:cstheme="majorBidi"/>
                <w:b/>
                <w:bCs/>
              </w:rPr>
              <w:t> :3</w:t>
            </w:r>
            <w:r w:rsidRPr="00FF0A83">
              <w:rPr>
                <w:rFonts w:asciiTheme="majorBidi" w:hAnsiTheme="majorBidi" w:cstheme="majorBidi"/>
                <w:b/>
                <w:bCs/>
              </w:rPr>
              <w:t>0</w:t>
            </w:r>
            <w:r w:rsidR="0086429C" w:rsidRPr="00FF0A83">
              <w:rPr>
                <w:rFonts w:asciiTheme="majorBidi" w:hAnsiTheme="majorBidi" w:cstheme="majorBidi"/>
                <w:b/>
                <w:bCs/>
              </w:rPr>
              <w:t>-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  1</w:t>
            </w:r>
            <w:r w:rsidR="00C90CAB" w:rsidRPr="00FF0A83">
              <w:rPr>
                <w:rFonts w:asciiTheme="majorBidi" w:hAnsiTheme="majorBidi" w:cstheme="majorBidi"/>
                <w:b/>
                <w:bCs/>
              </w:rPr>
              <w:t>5 :0</w:t>
            </w:r>
            <w:r w:rsidRPr="00FF0A83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A2C03" w:rsidRPr="00FF0A83" w:rsidRDefault="000A2C03" w:rsidP="00C90CAB">
            <w:pPr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1</w:t>
            </w:r>
            <w:r w:rsidR="00C90CAB" w:rsidRPr="00FF0A83">
              <w:rPr>
                <w:rFonts w:asciiTheme="majorBidi" w:hAnsiTheme="majorBidi" w:cstheme="majorBidi"/>
                <w:b/>
                <w:bCs/>
              </w:rPr>
              <w:t>5 :0</w:t>
            </w:r>
            <w:r w:rsidRPr="00FF0A83">
              <w:rPr>
                <w:rFonts w:asciiTheme="majorBidi" w:hAnsiTheme="majorBidi" w:cstheme="majorBidi"/>
                <w:b/>
                <w:bCs/>
              </w:rPr>
              <w:t>0</w:t>
            </w:r>
            <w:r w:rsidR="0086429C" w:rsidRPr="00FF0A83">
              <w:rPr>
                <w:rFonts w:asciiTheme="majorBidi" w:hAnsiTheme="majorBidi" w:cstheme="majorBidi"/>
                <w:b/>
                <w:bCs/>
              </w:rPr>
              <w:t>-</w:t>
            </w:r>
            <w:r w:rsidRPr="00FF0A83">
              <w:rPr>
                <w:rFonts w:asciiTheme="majorBidi" w:hAnsiTheme="majorBidi" w:cstheme="majorBidi"/>
                <w:b/>
                <w:bCs/>
              </w:rPr>
              <w:t>1</w:t>
            </w:r>
            <w:r w:rsidR="00C90CAB" w:rsidRPr="00FF0A83">
              <w:rPr>
                <w:rFonts w:asciiTheme="majorBidi" w:hAnsiTheme="majorBidi" w:cstheme="majorBidi"/>
                <w:b/>
                <w:bCs/>
              </w:rPr>
              <w:t>6 :</w:t>
            </w:r>
            <w:r w:rsidRPr="00FF0A83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</w:tr>
      <w:tr w:rsidR="00E431AA" w:rsidRPr="00FF0A83" w:rsidTr="003D7996">
        <w:trPr>
          <w:trHeight w:val="911"/>
        </w:trPr>
        <w:tc>
          <w:tcPr>
            <w:tcW w:w="1486" w:type="dxa"/>
            <w:shd w:val="clear" w:color="auto" w:fill="auto"/>
          </w:tcPr>
          <w:p w:rsidR="000A2C03" w:rsidRPr="00FF0A83" w:rsidRDefault="000A2C03" w:rsidP="00513B6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C90CAB" w:rsidRPr="00FF0A83" w:rsidRDefault="00C90CAB" w:rsidP="00513B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A2C03" w:rsidRPr="00FF0A83" w:rsidRDefault="000A2C03" w:rsidP="00513B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</w:t>
            </w:r>
            <w:r w:rsidR="00FF0A83" w:rsidRPr="00FF0A83">
              <w:rPr>
                <w:rFonts w:asciiTheme="majorBidi" w:hAnsiTheme="majorBidi" w:cstheme="majorBidi"/>
                <w:b/>
                <w:bCs/>
              </w:rPr>
              <w:t>imanche</w:t>
            </w:r>
          </w:p>
        </w:tc>
        <w:tc>
          <w:tcPr>
            <w:tcW w:w="3543" w:type="dxa"/>
            <w:shd w:val="clear" w:color="auto" w:fill="auto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Cours Introduction à la théorie des opérateurs linéaires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N. Boussakine</w:t>
            </w:r>
          </w:p>
        </w:tc>
        <w:tc>
          <w:tcPr>
            <w:tcW w:w="3544" w:type="dxa"/>
            <w:shd w:val="clear" w:color="auto" w:fill="FFFFFF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TD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 Introduction à la théorie des opérateurs linéaires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N. Boussakine</w:t>
            </w:r>
          </w:p>
        </w:tc>
        <w:tc>
          <w:tcPr>
            <w:tcW w:w="3260" w:type="dxa"/>
            <w:shd w:val="clear" w:color="auto" w:fill="FFFFFF"/>
          </w:tcPr>
          <w:p w:rsidR="000A2C03" w:rsidRPr="00FF0A83" w:rsidRDefault="000A2C03" w:rsidP="00D504B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C90CAB" w:rsidRPr="00FF0A83" w:rsidRDefault="00C90CAB" w:rsidP="0042048B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176" w:type="dxa"/>
            <w:shd w:val="clear" w:color="auto" w:fill="FFFFFF"/>
          </w:tcPr>
          <w:p w:rsidR="000A2C03" w:rsidRPr="00FF0A83" w:rsidRDefault="000A2C03" w:rsidP="0042048B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431AA" w:rsidRPr="00FF0A83" w:rsidTr="003D7996">
        <w:trPr>
          <w:trHeight w:val="1386"/>
        </w:trPr>
        <w:tc>
          <w:tcPr>
            <w:tcW w:w="1486" w:type="dxa"/>
            <w:shd w:val="clear" w:color="auto" w:fill="auto"/>
          </w:tcPr>
          <w:p w:rsidR="000A2C03" w:rsidRPr="00FF0A83" w:rsidRDefault="000A2C03" w:rsidP="00463E4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C90CAB" w:rsidRPr="00FF0A83" w:rsidRDefault="00C90CAB" w:rsidP="00463E4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0A2C03" w:rsidRPr="00FF0A83" w:rsidRDefault="000A2C03" w:rsidP="00463E4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L</w:t>
            </w:r>
            <w:r w:rsidR="00FF0A83" w:rsidRPr="00FF0A83">
              <w:rPr>
                <w:rFonts w:asciiTheme="majorBidi" w:hAnsiTheme="majorBidi" w:cstheme="majorBidi"/>
                <w:b/>
                <w:bCs/>
              </w:rPr>
              <w:t>undi</w:t>
            </w:r>
          </w:p>
        </w:tc>
        <w:tc>
          <w:tcPr>
            <w:tcW w:w="3543" w:type="dxa"/>
            <w:shd w:val="clear" w:color="auto" w:fill="auto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Cours Transformations intégrales dans les espaces Lp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Razoug</w:t>
            </w:r>
          </w:p>
        </w:tc>
        <w:tc>
          <w:tcPr>
            <w:tcW w:w="3544" w:type="dxa"/>
            <w:shd w:val="clear" w:color="auto" w:fill="auto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TD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 Transformations intégrales dans les espaces Lp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Razoug</w:t>
            </w:r>
          </w:p>
        </w:tc>
        <w:tc>
          <w:tcPr>
            <w:tcW w:w="3260" w:type="dxa"/>
            <w:shd w:val="clear" w:color="auto" w:fill="auto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Cours Géométrie différentielle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</w:rPr>
              <w:t>Beddani</w:t>
            </w:r>
          </w:p>
        </w:tc>
        <w:tc>
          <w:tcPr>
            <w:tcW w:w="3261" w:type="dxa"/>
            <w:shd w:val="clear" w:color="auto" w:fill="auto"/>
          </w:tcPr>
          <w:p w:rsidR="000A2C03" w:rsidRPr="00FF0A83" w:rsidRDefault="000A2C03" w:rsidP="0042048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6" w:type="dxa"/>
            <w:shd w:val="clear" w:color="auto" w:fill="FFFFFF"/>
          </w:tcPr>
          <w:p w:rsidR="000A2C03" w:rsidRPr="00FF0A83" w:rsidRDefault="000A2C03" w:rsidP="0042048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31AA" w:rsidRPr="008E0568" w:rsidTr="003D7996">
        <w:trPr>
          <w:trHeight w:val="675"/>
        </w:trPr>
        <w:tc>
          <w:tcPr>
            <w:tcW w:w="1486" w:type="dxa"/>
            <w:shd w:val="clear" w:color="auto" w:fill="auto"/>
          </w:tcPr>
          <w:p w:rsidR="00C90CAB" w:rsidRPr="008E0568" w:rsidRDefault="00C90CAB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64EF8" w:rsidRPr="008E0568" w:rsidRDefault="00A64EF8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70E32" w:rsidRDefault="00970E32" w:rsidP="00CE222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F0A83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="003D7996" w:rsidRPr="00FF0A83">
              <w:rPr>
                <w:rFonts w:asciiTheme="majorBidi" w:hAnsiTheme="majorBidi" w:cstheme="majorBidi"/>
                <w:b/>
                <w:bCs/>
                <w:lang w:val="en-US"/>
              </w:rPr>
              <w:t>ardi</w:t>
            </w:r>
          </w:p>
          <w:p w:rsidR="00FF0A83" w:rsidRDefault="00FF0A83" w:rsidP="00CE222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FF0A83" w:rsidRPr="00FF0A83" w:rsidRDefault="00FF0A83" w:rsidP="00CE222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  <w:color w:val="000000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FF0A83">
              <w:rPr>
                <w:rFonts w:asciiTheme="majorBidi" w:hAnsiTheme="majorBidi" w:cstheme="majorBidi"/>
                <w:b/>
                <w:bCs/>
              </w:rPr>
              <w:t>Méthodes numériques pour EDO et EDP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970E32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D.Medjahed</w:t>
            </w:r>
          </w:p>
        </w:tc>
        <w:tc>
          <w:tcPr>
            <w:tcW w:w="3544" w:type="dxa"/>
            <w:shd w:val="clear" w:color="auto" w:fill="FFFFFF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TD </w:t>
            </w:r>
            <w:r w:rsidRPr="00FF0A83">
              <w:rPr>
                <w:rFonts w:asciiTheme="majorBidi" w:hAnsiTheme="majorBidi" w:cstheme="majorBidi"/>
                <w:b/>
                <w:bCs/>
              </w:rPr>
              <w:t>Méthodes numériques pour EDO et EDP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970E32" w:rsidRPr="00FF0A83" w:rsidRDefault="008E0568" w:rsidP="008E0568">
            <w:pPr>
              <w:jc w:val="center"/>
              <w:rPr>
                <w:rFonts w:asciiTheme="majorBidi" w:hAnsiTheme="majorBidi" w:cstheme="majorBidi"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D.Medjahed</w:t>
            </w:r>
          </w:p>
        </w:tc>
        <w:tc>
          <w:tcPr>
            <w:tcW w:w="3260" w:type="dxa"/>
            <w:shd w:val="clear" w:color="auto" w:fill="FFFFFF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TP </w:t>
            </w:r>
            <w:r w:rsidRPr="00FF0A83">
              <w:rPr>
                <w:rFonts w:asciiTheme="majorBidi" w:hAnsiTheme="majorBidi" w:cstheme="majorBidi"/>
                <w:b/>
                <w:bCs/>
              </w:rPr>
              <w:t>Méthodes numériques pour EDO et EDP</w:t>
            </w:r>
          </w:p>
          <w:p w:rsidR="008E0568" w:rsidRPr="008E0568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E0568">
              <w:rPr>
                <w:rFonts w:asciiTheme="majorBidi" w:hAnsiTheme="majorBidi" w:cstheme="majorBidi"/>
                <w:b/>
                <w:bCs/>
                <w:lang w:val="en-US"/>
              </w:rPr>
              <w:t>S:I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nf</w:t>
            </w:r>
          </w:p>
          <w:p w:rsidR="00970E32" w:rsidRPr="008E0568" w:rsidRDefault="008E0568" w:rsidP="008E05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E0568">
              <w:rPr>
                <w:rFonts w:asciiTheme="majorBidi" w:hAnsiTheme="majorBidi" w:cstheme="majorBidi"/>
                <w:b/>
                <w:bCs/>
                <w:lang w:val="en-US"/>
              </w:rPr>
              <w:t>Dr. D.Medjahed</w:t>
            </w:r>
          </w:p>
        </w:tc>
        <w:tc>
          <w:tcPr>
            <w:tcW w:w="3261" w:type="dxa"/>
            <w:shd w:val="clear" w:color="auto" w:fill="FFFFFF"/>
          </w:tcPr>
          <w:p w:rsidR="00970E32" w:rsidRPr="008E0568" w:rsidRDefault="00970E32" w:rsidP="008E05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176" w:type="dxa"/>
            <w:shd w:val="clear" w:color="auto" w:fill="auto"/>
          </w:tcPr>
          <w:p w:rsidR="00970E32" w:rsidRPr="008E0568" w:rsidRDefault="00970E32" w:rsidP="0042048B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431AA" w:rsidRPr="00FF0A83" w:rsidTr="003D7996">
        <w:trPr>
          <w:trHeight w:val="675"/>
        </w:trPr>
        <w:tc>
          <w:tcPr>
            <w:tcW w:w="1486" w:type="dxa"/>
            <w:shd w:val="clear" w:color="auto" w:fill="auto"/>
          </w:tcPr>
          <w:p w:rsidR="000A2C03" w:rsidRPr="008E0568" w:rsidRDefault="000A2C03" w:rsidP="00CE222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C90CAB" w:rsidRPr="008E0568" w:rsidRDefault="00C90CAB" w:rsidP="00CE222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0A2C03" w:rsidRDefault="000A2C03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M</w:t>
            </w:r>
            <w:r w:rsidR="003D7996" w:rsidRPr="00FF0A83">
              <w:rPr>
                <w:rFonts w:asciiTheme="majorBidi" w:hAnsiTheme="majorBidi" w:cstheme="majorBidi"/>
                <w:b/>
                <w:bCs/>
              </w:rPr>
              <w:t>ercredi</w:t>
            </w:r>
          </w:p>
          <w:p w:rsidR="003D7996" w:rsidRDefault="003D7996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D7996" w:rsidRPr="00FF0A83" w:rsidRDefault="003D7996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Cours Transformations intégrales dans les espaces Lp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Razoug</w:t>
            </w:r>
          </w:p>
        </w:tc>
        <w:tc>
          <w:tcPr>
            <w:tcW w:w="3544" w:type="dxa"/>
            <w:shd w:val="clear" w:color="auto" w:fill="FFFFFF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  <w:color w:val="000000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FF0A83">
              <w:rPr>
                <w:rFonts w:asciiTheme="majorBidi" w:hAnsiTheme="majorBidi" w:cstheme="majorBidi"/>
                <w:b/>
                <w:bCs/>
              </w:rPr>
              <w:t>Méthodes numériques pour EDO et EDP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D.Medjahed</w:t>
            </w:r>
          </w:p>
        </w:tc>
        <w:tc>
          <w:tcPr>
            <w:tcW w:w="3260" w:type="dxa"/>
            <w:shd w:val="clear" w:color="auto" w:fill="FFFFFF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Cours Géométrie différentielle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</w:rPr>
              <w:t>Beddani</w:t>
            </w:r>
          </w:p>
        </w:tc>
        <w:tc>
          <w:tcPr>
            <w:tcW w:w="3261" w:type="dxa"/>
            <w:shd w:val="clear" w:color="auto" w:fill="FFFFFF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TD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 Géométrie différentielle</w:t>
            </w:r>
          </w:p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0A2C03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</w:rPr>
              <w:t>Beddani</w:t>
            </w:r>
          </w:p>
        </w:tc>
        <w:tc>
          <w:tcPr>
            <w:tcW w:w="1176" w:type="dxa"/>
            <w:shd w:val="clear" w:color="auto" w:fill="auto"/>
          </w:tcPr>
          <w:p w:rsidR="000A2C03" w:rsidRPr="00FF0A83" w:rsidRDefault="000A2C03" w:rsidP="0042048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0568" w:rsidRPr="00FF0A83" w:rsidTr="003D7996">
        <w:trPr>
          <w:trHeight w:val="1235"/>
        </w:trPr>
        <w:tc>
          <w:tcPr>
            <w:tcW w:w="1486" w:type="dxa"/>
            <w:shd w:val="clear" w:color="auto" w:fill="auto"/>
          </w:tcPr>
          <w:p w:rsidR="008E0568" w:rsidRPr="00FF0A83" w:rsidRDefault="008E0568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E0568" w:rsidRPr="00FF0A83" w:rsidRDefault="008E0568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E0568" w:rsidRDefault="008E0568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8E0568" w:rsidRPr="00FF0A83" w:rsidRDefault="008E0568" w:rsidP="00CE22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8E0568" w:rsidRPr="00FF0A83" w:rsidRDefault="008E0568" w:rsidP="001C04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Cours Introduction à la théorie des opérateurs linéaires</w:t>
            </w:r>
          </w:p>
          <w:p w:rsidR="008E0568" w:rsidRPr="00FF0A83" w:rsidRDefault="008E0568" w:rsidP="001C04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8E0568" w:rsidRPr="00FF0A83" w:rsidRDefault="008E0568" w:rsidP="001C04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N. Boussakine</w:t>
            </w:r>
          </w:p>
        </w:tc>
        <w:tc>
          <w:tcPr>
            <w:tcW w:w="3544" w:type="dxa"/>
            <w:shd w:val="clear" w:color="auto" w:fill="FFFFFF"/>
          </w:tcPr>
          <w:p w:rsidR="008E0568" w:rsidRPr="00FF0A83" w:rsidRDefault="008E0568" w:rsidP="001C04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TD</w:t>
            </w:r>
            <w:r w:rsidRPr="00FF0A83">
              <w:rPr>
                <w:rFonts w:asciiTheme="majorBidi" w:hAnsiTheme="majorBidi" w:cstheme="majorBidi"/>
                <w:b/>
                <w:bCs/>
              </w:rPr>
              <w:t xml:space="preserve"> Introduction à la théorie des opérateurs linéaires</w:t>
            </w:r>
          </w:p>
          <w:p w:rsidR="008E0568" w:rsidRPr="00FF0A83" w:rsidRDefault="008E0568" w:rsidP="001C04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S:12</w:t>
            </w:r>
          </w:p>
          <w:p w:rsidR="008E0568" w:rsidRPr="00FF0A83" w:rsidRDefault="008E0568" w:rsidP="001C04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Dr. N. Boussakine</w:t>
            </w:r>
          </w:p>
        </w:tc>
        <w:tc>
          <w:tcPr>
            <w:tcW w:w="3260" w:type="dxa"/>
            <w:shd w:val="clear" w:color="auto" w:fill="FFFFFF"/>
          </w:tcPr>
          <w:p w:rsidR="008E0568" w:rsidRPr="00FF0A83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F0A83">
              <w:rPr>
                <w:rFonts w:asciiTheme="majorBidi" w:hAnsiTheme="majorBidi" w:cstheme="majorBidi"/>
                <w:b/>
                <w:bCs/>
              </w:rPr>
              <w:t>Ethique et déontologie de l’enseignement et de la recherche</w:t>
            </w:r>
          </w:p>
          <w:p w:rsidR="008E0568" w:rsidRPr="008E0568" w:rsidRDefault="008E0568" w:rsidP="008E05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0568">
              <w:rPr>
                <w:rFonts w:asciiTheme="majorBidi" w:hAnsiTheme="majorBidi" w:cstheme="majorBidi"/>
                <w:b/>
                <w:bCs/>
              </w:rPr>
              <w:t>(En ligne)</w:t>
            </w:r>
          </w:p>
          <w:p w:rsidR="008E0568" w:rsidRPr="008E0568" w:rsidRDefault="008E0568" w:rsidP="008E0568">
            <w:pPr>
              <w:jc w:val="center"/>
              <w:rPr>
                <w:rFonts w:asciiTheme="majorBidi" w:hAnsiTheme="majorBidi" w:cstheme="majorBidi"/>
              </w:rPr>
            </w:pPr>
            <w:r w:rsidRPr="008E0568">
              <w:rPr>
                <w:rFonts w:asciiTheme="majorBidi" w:hAnsiTheme="majorBidi" w:cstheme="majorBidi"/>
                <w:b/>
                <w:bCs/>
              </w:rPr>
              <w:t>Dr. F.Z.Mahdi</w:t>
            </w:r>
          </w:p>
        </w:tc>
        <w:tc>
          <w:tcPr>
            <w:tcW w:w="3261" w:type="dxa"/>
            <w:shd w:val="clear" w:color="auto" w:fill="FFFFFF"/>
          </w:tcPr>
          <w:p w:rsidR="008E0568" w:rsidRPr="008E0568" w:rsidRDefault="008E0568" w:rsidP="0042048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6" w:type="dxa"/>
            <w:shd w:val="clear" w:color="auto" w:fill="FFFFFF"/>
          </w:tcPr>
          <w:p w:rsidR="008E0568" w:rsidRPr="008E0568" w:rsidRDefault="008E0568" w:rsidP="0042048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C90CAB" w:rsidRPr="008E0568" w:rsidRDefault="00C90CAB" w:rsidP="0079057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7C05C2" w:rsidRDefault="00D57237" w:rsidP="00C90CAB">
      <w:pPr>
        <w:autoSpaceDE w:val="0"/>
        <w:autoSpaceDN w:val="0"/>
        <w:adjustRightInd w:val="0"/>
        <w:jc w:val="right"/>
        <w:rPr>
          <w:b/>
          <w:bCs/>
          <w:color w:val="FFFFFF" w:themeColor="background1"/>
        </w:rPr>
      </w:pPr>
      <w:r w:rsidRPr="00FF0A83">
        <w:rPr>
          <w:rFonts w:asciiTheme="majorBidi" w:hAnsiTheme="majorBidi" w:cstheme="majorBidi"/>
          <w:b/>
          <w:bCs/>
        </w:rPr>
        <w:t>Chef de départemen</w:t>
      </w:r>
      <w:r w:rsidR="0050614C" w:rsidRPr="00FF0A83">
        <w:rPr>
          <w:rFonts w:asciiTheme="majorBidi" w:hAnsiTheme="majorBidi" w:cstheme="majorBidi"/>
          <w:b/>
          <w:bCs/>
        </w:rPr>
        <w:t>t</w:t>
      </w:r>
      <w:r w:rsidR="0050614C">
        <w:rPr>
          <w:b/>
          <w:bCs/>
        </w:rPr>
        <w:t>.</w:t>
      </w:r>
    </w:p>
    <w:p w:rsidR="0050614C" w:rsidRPr="0050614C" w:rsidRDefault="0050614C" w:rsidP="0050614C">
      <w:pPr>
        <w:autoSpaceDE w:val="0"/>
        <w:autoSpaceDN w:val="0"/>
        <w:adjustRightInd w:val="0"/>
        <w:jc w:val="both"/>
      </w:pPr>
    </w:p>
    <w:sectPr w:rsidR="0050614C" w:rsidRPr="0050614C" w:rsidSect="00790573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90" w:rsidRDefault="00881090">
      <w:r>
        <w:separator/>
      </w:r>
    </w:p>
  </w:endnote>
  <w:endnote w:type="continuationSeparator" w:id="1">
    <w:p w:rsidR="00881090" w:rsidRDefault="0088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90" w:rsidRDefault="00881090">
      <w:r>
        <w:separator/>
      </w:r>
    </w:p>
  </w:footnote>
  <w:footnote w:type="continuationSeparator" w:id="1">
    <w:p w:rsidR="00881090" w:rsidRDefault="0088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05C2"/>
    <w:rsid w:val="00002B31"/>
    <w:rsid w:val="00014C74"/>
    <w:rsid w:val="00015821"/>
    <w:rsid w:val="000216FC"/>
    <w:rsid w:val="0004192E"/>
    <w:rsid w:val="00042313"/>
    <w:rsid w:val="00045419"/>
    <w:rsid w:val="00063916"/>
    <w:rsid w:val="00072A4F"/>
    <w:rsid w:val="000A2C03"/>
    <w:rsid w:val="000E64C0"/>
    <w:rsid w:val="000F79E0"/>
    <w:rsid w:val="0010345E"/>
    <w:rsid w:val="00120250"/>
    <w:rsid w:val="0015061D"/>
    <w:rsid w:val="00152343"/>
    <w:rsid w:val="00157C37"/>
    <w:rsid w:val="00162EC9"/>
    <w:rsid w:val="00167ACF"/>
    <w:rsid w:val="00177838"/>
    <w:rsid w:val="001809D3"/>
    <w:rsid w:val="0018577C"/>
    <w:rsid w:val="001874A6"/>
    <w:rsid w:val="001A5205"/>
    <w:rsid w:val="001B7844"/>
    <w:rsid w:val="001C6AAC"/>
    <w:rsid w:val="001F678F"/>
    <w:rsid w:val="00225097"/>
    <w:rsid w:val="0023178F"/>
    <w:rsid w:val="00245C57"/>
    <w:rsid w:val="00245DE9"/>
    <w:rsid w:val="0024745A"/>
    <w:rsid w:val="00254CE6"/>
    <w:rsid w:val="002A0B61"/>
    <w:rsid w:val="002A1003"/>
    <w:rsid w:val="002A4D10"/>
    <w:rsid w:val="002A5A71"/>
    <w:rsid w:val="002B2C4A"/>
    <w:rsid w:val="002B7370"/>
    <w:rsid w:val="002C5C9A"/>
    <w:rsid w:val="002F2B8B"/>
    <w:rsid w:val="002F78AD"/>
    <w:rsid w:val="002F7CE0"/>
    <w:rsid w:val="003120D7"/>
    <w:rsid w:val="003127F0"/>
    <w:rsid w:val="00312837"/>
    <w:rsid w:val="00327918"/>
    <w:rsid w:val="0036095A"/>
    <w:rsid w:val="00360FE2"/>
    <w:rsid w:val="00387C9E"/>
    <w:rsid w:val="00392B32"/>
    <w:rsid w:val="00395C1E"/>
    <w:rsid w:val="003B13EE"/>
    <w:rsid w:val="003C3207"/>
    <w:rsid w:val="003C3775"/>
    <w:rsid w:val="003C4908"/>
    <w:rsid w:val="003D7996"/>
    <w:rsid w:val="0042048B"/>
    <w:rsid w:val="00425685"/>
    <w:rsid w:val="00456303"/>
    <w:rsid w:val="00463E42"/>
    <w:rsid w:val="004738CC"/>
    <w:rsid w:val="00490186"/>
    <w:rsid w:val="004B7602"/>
    <w:rsid w:val="004C0ED6"/>
    <w:rsid w:val="004C2CE4"/>
    <w:rsid w:val="004C720D"/>
    <w:rsid w:val="004D3BBA"/>
    <w:rsid w:val="004F0BE1"/>
    <w:rsid w:val="004F4E0D"/>
    <w:rsid w:val="00501AA5"/>
    <w:rsid w:val="0050614C"/>
    <w:rsid w:val="00513B60"/>
    <w:rsid w:val="0052505B"/>
    <w:rsid w:val="005504DD"/>
    <w:rsid w:val="0055492C"/>
    <w:rsid w:val="005A1DA5"/>
    <w:rsid w:val="005C4637"/>
    <w:rsid w:val="005D25DA"/>
    <w:rsid w:val="006123C6"/>
    <w:rsid w:val="00614971"/>
    <w:rsid w:val="00621D2E"/>
    <w:rsid w:val="00627B83"/>
    <w:rsid w:val="0064269A"/>
    <w:rsid w:val="00655AAB"/>
    <w:rsid w:val="00656158"/>
    <w:rsid w:val="006A02B8"/>
    <w:rsid w:val="006B598C"/>
    <w:rsid w:val="006E2BFC"/>
    <w:rsid w:val="006E7AB7"/>
    <w:rsid w:val="007047C8"/>
    <w:rsid w:val="0075265E"/>
    <w:rsid w:val="007854D7"/>
    <w:rsid w:val="00790573"/>
    <w:rsid w:val="007A7C7A"/>
    <w:rsid w:val="007B511D"/>
    <w:rsid w:val="007C05C2"/>
    <w:rsid w:val="007C232D"/>
    <w:rsid w:val="007C4874"/>
    <w:rsid w:val="007D38CD"/>
    <w:rsid w:val="007E2F18"/>
    <w:rsid w:val="007F2B9E"/>
    <w:rsid w:val="007F757D"/>
    <w:rsid w:val="0080350D"/>
    <w:rsid w:val="0081612F"/>
    <w:rsid w:val="0086429C"/>
    <w:rsid w:val="008700F3"/>
    <w:rsid w:val="00881090"/>
    <w:rsid w:val="008A7B49"/>
    <w:rsid w:val="008B3458"/>
    <w:rsid w:val="008C772A"/>
    <w:rsid w:val="008E0568"/>
    <w:rsid w:val="00905AFC"/>
    <w:rsid w:val="00917462"/>
    <w:rsid w:val="0095680D"/>
    <w:rsid w:val="00962B03"/>
    <w:rsid w:val="00963109"/>
    <w:rsid w:val="00970E32"/>
    <w:rsid w:val="009945A0"/>
    <w:rsid w:val="00997B72"/>
    <w:rsid w:val="009A04E8"/>
    <w:rsid w:val="009A0C2F"/>
    <w:rsid w:val="009A274A"/>
    <w:rsid w:val="009A6586"/>
    <w:rsid w:val="009D5857"/>
    <w:rsid w:val="009E6075"/>
    <w:rsid w:val="00A007E6"/>
    <w:rsid w:val="00A119A7"/>
    <w:rsid w:val="00A64EF8"/>
    <w:rsid w:val="00A655DE"/>
    <w:rsid w:val="00A81E9E"/>
    <w:rsid w:val="00A84A53"/>
    <w:rsid w:val="00AC6A4D"/>
    <w:rsid w:val="00AE0B0F"/>
    <w:rsid w:val="00AE56B1"/>
    <w:rsid w:val="00AF6789"/>
    <w:rsid w:val="00B11436"/>
    <w:rsid w:val="00B13988"/>
    <w:rsid w:val="00B24863"/>
    <w:rsid w:val="00B46BCA"/>
    <w:rsid w:val="00B5037D"/>
    <w:rsid w:val="00B87CA9"/>
    <w:rsid w:val="00B95415"/>
    <w:rsid w:val="00BA0E68"/>
    <w:rsid w:val="00BB1F72"/>
    <w:rsid w:val="00BB46C3"/>
    <w:rsid w:val="00BE7FC0"/>
    <w:rsid w:val="00BF4ABF"/>
    <w:rsid w:val="00C04611"/>
    <w:rsid w:val="00C138BB"/>
    <w:rsid w:val="00C318F8"/>
    <w:rsid w:val="00C55E76"/>
    <w:rsid w:val="00C63370"/>
    <w:rsid w:val="00C90CAB"/>
    <w:rsid w:val="00CB5EF5"/>
    <w:rsid w:val="00CC2F7B"/>
    <w:rsid w:val="00CE2222"/>
    <w:rsid w:val="00D00B31"/>
    <w:rsid w:val="00D070F5"/>
    <w:rsid w:val="00D341FA"/>
    <w:rsid w:val="00D504B0"/>
    <w:rsid w:val="00D57237"/>
    <w:rsid w:val="00D87649"/>
    <w:rsid w:val="00D954FD"/>
    <w:rsid w:val="00D9727C"/>
    <w:rsid w:val="00DD3B7E"/>
    <w:rsid w:val="00DD4558"/>
    <w:rsid w:val="00DE02FA"/>
    <w:rsid w:val="00DE0F27"/>
    <w:rsid w:val="00DF2B0D"/>
    <w:rsid w:val="00E11A7D"/>
    <w:rsid w:val="00E179F3"/>
    <w:rsid w:val="00E42466"/>
    <w:rsid w:val="00E431AA"/>
    <w:rsid w:val="00E45F42"/>
    <w:rsid w:val="00E67FE8"/>
    <w:rsid w:val="00E822A6"/>
    <w:rsid w:val="00E856C2"/>
    <w:rsid w:val="00E96FFA"/>
    <w:rsid w:val="00EA6C28"/>
    <w:rsid w:val="00EB2C1C"/>
    <w:rsid w:val="00EC42E3"/>
    <w:rsid w:val="00ED11E8"/>
    <w:rsid w:val="00ED3747"/>
    <w:rsid w:val="00EF4E9F"/>
    <w:rsid w:val="00F11D15"/>
    <w:rsid w:val="00F225AE"/>
    <w:rsid w:val="00F23E87"/>
    <w:rsid w:val="00F259FE"/>
    <w:rsid w:val="00F27CE6"/>
    <w:rsid w:val="00F44BA9"/>
    <w:rsid w:val="00F53789"/>
    <w:rsid w:val="00F558C2"/>
    <w:rsid w:val="00F83E80"/>
    <w:rsid w:val="00FA3437"/>
    <w:rsid w:val="00FA52EF"/>
    <w:rsid w:val="00FA69EC"/>
    <w:rsid w:val="00FA778F"/>
    <w:rsid w:val="00FC1D3D"/>
    <w:rsid w:val="00FC3EF9"/>
    <w:rsid w:val="00FD4ACC"/>
    <w:rsid w:val="00FE2F3A"/>
    <w:rsid w:val="00FE4AEC"/>
    <w:rsid w:val="00FE6DE2"/>
    <w:rsid w:val="00FF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87C9E"/>
    <w:rPr>
      <w:sz w:val="24"/>
      <w:szCs w:val="24"/>
    </w:rPr>
  </w:style>
  <w:style w:type="table" w:styleId="Grilledutableau">
    <w:name w:val="Table Grid"/>
    <w:basedOn w:val="TableauNormal"/>
    <w:rsid w:val="007C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1149-220C-443D-8AE4-D8B8E184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2021-05-05T19:17:00Z</dcterms:created>
  <dcterms:modified xsi:type="dcterms:W3CDTF">2024-01-14T11:49:00Z</dcterms:modified>
</cp:coreProperties>
</file>