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586" w:rsidRDefault="009A6586" w:rsidP="007526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EMPLOI DU TEMPS </w:t>
      </w:r>
      <w:r w:rsidR="00865EF1">
        <w:rPr>
          <w:b/>
          <w:bCs/>
          <w:sz w:val="28"/>
          <w:szCs w:val="28"/>
        </w:rPr>
        <w:t>–M1</w:t>
      </w:r>
    </w:p>
    <w:p w:rsidR="009A04E8" w:rsidRDefault="00D57237" w:rsidP="00B57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Année Universitaire : 202</w:t>
      </w:r>
      <w:r w:rsidR="00B576DB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/202</w:t>
      </w:r>
      <w:r w:rsidR="00B576DB">
        <w:rPr>
          <w:b/>
          <w:bCs/>
          <w:sz w:val="28"/>
          <w:szCs w:val="28"/>
        </w:rPr>
        <w:t>4</w:t>
      </w:r>
    </w:p>
    <w:p w:rsidR="00D57237" w:rsidRPr="00D87649" w:rsidRDefault="004676CD" w:rsidP="00D5723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Deux</w:t>
      </w:r>
      <w:r w:rsidR="00EA6C28">
        <w:rPr>
          <w:b/>
          <w:bCs/>
          <w:sz w:val="28"/>
          <w:szCs w:val="28"/>
        </w:rPr>
        <w:t>ième</w:t>
      </w:r>
      <w:r w:rsidR="00D57237">
        <w:rPr>
          <w:b/>
          <w:bCs/>
          <w:sz w:val="28"/>
          <w:szCs w:val="28"/>
        </w:rPr>
        <w:t xml:space="preserve"> semestre</w:t>
      </w:r>
    </w:p>
    <w:p w:rsidR="007C05C2" w:rsidRDefault="007C05C2" w:rsidP="007C05C2">
      <w:pPr>
        <w:jc w:val="center"/>
        <w:rPr>
          <w:b/>
          <w:bCs/>
        </w:rPr>
      </w:pPr>
    </w:p>
    <w:tbl>
      <w:tblPr>
        <w:tblW w:w="14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08"/>
        <w:gridCol w:w="3502"/>
        <w:gridCol w:w="3600"/>
        <w:gridCol w:w="3240"/>
        <w:gridCol w:w="2770"/>
      </w:tblGrid>
      <w:tr w:rsidR="00CC0CA4" w:rsidRPr="00F259FE" w:rsidTr="0041161E">
        <w:trPr>
          <w:trHeight w:val="305"/>
        </w:trPr>
        <w:tc>
          <w:tcPr>
            <w:tcW w:w="1608" w:type="dxa"/>
            <w:shd w:val="clear" w:color="auto" w:fill="auto"/>
          </w:tcPr>
          <w:p w:rsidR="00CC0CA4" w:rsidRPr="00F259FE" w:rsidRDefault="00CC0CA4" w:rsidP="00F259FE">
            <w:pPr>
              <w:jc w:val="center"/>
              <w:rPr>
                <w:b/>
                <w:bCs/>
              </w:rPr>
            </w:pPr>
          </w:p>
        </w:tc>
        <w:tc>
          <w:tcPr>
            <w:tcW w:w="3502" w:type="dxa"/>
            <w:shd w:val="clear" w:color="auto" w:fill="auto"/>
          </w:tcPr>
          <w:p w:rsidR="00CC0CA4" w:rsidRPr="00CC0CA4" w:rsidRDefault="00CC0CA4" w:rsidP="00CC0CA4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CC0CA4">
              <w:rPr>
                <w:b/>
                <w:bCs/>
              </w:rPr>
              <w:t>8</w:t>
            </w:r>
            <w:r>
              <w:rPr>
                <w:b/>
                <w:bCs/>
              </w:rPr>
              <w:t> :</w:t>
            </w:r>
            <w:r w:rsidRPr="00CC0CA4">
              <w:rPr>
                <w:b/>
                <w:bCs/>
              </w:rPr>
              <w:t xml:space="preserve">30         -      </w:t>
            </w:r>
            <w:r>
              <w:rPr>
                <w:b/>
                <w:bCs/>
              </w:rPr>
              <w:t>10 :0</w:t>
            </w:r>
            <w:r w:rsidRPr="00CC0CA4">
              <w:rPr>
                <w:b/>
                <w:bCs/>
              </w:rPr>
              <w:t>0</w:t>
            </w:r>
          </w:p>
        </w:tc>
        <w:tc>
          <w:tcPr>
            <w:tcW w:w="3600" w:type="dxa"/>
            <w:shd w:val="clear" w:color="auto" w:fill="auto"/>
          </w:tcPr>
          <w:p w:rsidR="00CC0CA4" w:rsidRPr="00CC0CA4" w:rsidRDefault="00CC0CA4" w:rsidP="00CC0CA4">
            <w:pPr>
              <w:rPr>
                <w:b/>
                <w:bCs/>
              </w:rPr>
            </w:pPr>
            <w:r>
              <w:rPr>
                <w:b/>
                <w:bCs/>
              </w:rPr>
              <w:t>10 :00</w:t>
            </w:r>
            <w:r w:rsidRPr="00CC0CA4">
              <w:rPr>
                <w:b/>
                <w:bCs/>
              </w:rPr>
              <w:t xml:space="preserve">        -      1</w:t>
            </w:r>
            <w:r>
              <w:rPr>
                <w:b/>
                <w:bCs/>
              </w:rPr>
              <w:t>1 :</w:t>
            </w:r>
            <w:r w:rsidRPr="00CC0CA4">
              <w:rPr>
                <w:b/>
                <w:bCs/>
              </w:rPr>
              <w:t>30</w:t>
            </w:r>
          </w:p>
        </w:tc>
        <w:tc>
          <w:tcPr>
            <w:tcW w:w="3240" w:type="dxa"/>
            <w:shd w:val="clear" w:color="auto" w:fill="auto"/>
          </w:tcPr>
          <w:p w:rsidR="00CC0CA4" w:rsidRPr="00CC0CA4" w:rsidRDefault="00CC0CA4" w:rsidP="00CC0CA4">
            <w:pPr>
              <w:rPr>
                <w:b/>
                <w:bCs/>
              </w:rPr>
            </w:pPr>
            <w:r w:rsidRPr="00CC0CA4">
              <w:rPr>
                <w:b/>
                <w:bCs/>
              </w:rPr>
              <w:t>1</w:t>
            </w:r>
            <w:r>
              <w:rPr>
                <w:b/>
                <w:bCs/>
              </w:rPr>
              <w:t>1 :</w:t>
            </w:r>
            <w:r w:rsidRPr="00CC0CA4">
              <w:rPr>
                <w:b/>
                <w:bCs/>
              </w:rPr>
              <w:t>30   -     1</w:t>
            </w:r>
            <w:r>
              <w:rPr>
                <w:b/>
                <w:bCs/>
              </w:rPr>
              <w:t>3 :0</w:t>
            </w:r>
            <w:r w:rsidRPr="00CC0CA4">
              <w:rPr>
                <w:b/>
                <w:bCs/>
              </w:rPr>
              <w:t>0</w:t>
            </w:r>
          </w:p>
        </w:tc>
        <w:tc>
          <w:tcPr>
            <w:tcW w:w="2770" w:type="dxa"/>
            <w:shd w:val="clear" w:color="auto" w:fill="auto"/>
          </w:tcPr>
          <w:p w:rsidR="00CC0CA4" w:rsidRPr="00CC0CA4" w:rsidRDefault="00CC0CA4" w:rsidP="00CC0CA4">
            <w:pPr>
              <w:rPr>
                <w:b/>
                <w:bCs/>
              </w:rPr>
            </w:pPr>
            <w:r w:rsidRPr="00CC0CA4">
              <w:rPr>
                <w:b/>
                <w:bCs/>
              </w:rPr>
              <w:t>13</w:t>
            </w:r>
            <w:r>
              <w:rPr>
                <w:b/>
                <w:bCs/>
              </w:rPr>
              <w:t> :3</w:t>
            </w:r>
            <w:r w:rsidRPr="00CC0CA4">
              <w:rPr>
                <w:b/>
                <w:bCs/>
              </w:rPr>
              <w:t>0-  1</w:t>
            </w:r>
            <w:r>
              <w:rPr>
                <w:b/>
                <w:bCs/>
              </w:rPr>
              <w:t>5 :0</w:t>
            </w:r>
            <w:r w:rsidRPr="00CC0CA4">
              <w:rPr>
                <w:b/>
                <w:bCs/>
              </w:rPr>
              <w:t>0</w:t>
            </w:r>
          </w:p>
        </w:tc>
      </w:tr>
      <w:tr w:rsidR="00CC0CA4" w:rsidRPr="00A119A7" w:rsidTr="0041161E">
        <w:trPr>
          <w:trHeight w:val="882"/>
        </w:trPr>
        <w:tc>
          <w:tcPr>
            <w:tcW w:w="1608" w:type="dxa"/>
            <w:shd w:val="clear" w:color="auto" w:fill="auto"/>
          </w:tcPr>
          <w:p w:rsidR="00CC0CA4" w:rsidRPr="00F53789" w:rsidRDefault="00CC0CA4" w:rsidP="00513B60">
            <w:pPr>
              <w:jc w:val="center"/>
              <w:rPr>
                <w:b/>
                <w:bCs/>
                <w:lang w:val="en-US"/>
              </w:rPr>
            </w:pPr>
          </w:p>
          <w:p w:rsidR="00CC0CA4" w:rsidRPr="00F259FE" w:rsidRDefault="00CC0CA4" w:rsidP="00513B60">
            <w:pPr>
              <w:jc w:val="center"/>
              <w:rPr>
                <w:b/>
                <w:bCs/>
              </w:rPr>
            </w:pPr>
            <w:r w:rsidRPr="00F259FE">
              <w:rPr>
                <w:b/>
                <w:bCs/>
              </w:rPr>
              <w:t>DIMANCHE</w:t>
            </w:r>
          </w:p>
        </w:tc>
        <w:tc>
          <w:tcPr>
            <w:tcW w:w="3502" w:type="dxa"/>
            <w:shd w:val="clear" w:color="auto" w:fill="auto"/>
          </w:tcPr>
          <w:p w:rsidR="00237D0D" w:rsidRPr="005A5817" w:rsidRDefault="00237D0D" w:rsidP="00237D0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A5817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COURS  </w:t>
            </w:r>
            <w:r w:rsidRPr="005A581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Géométrie Différentielle 2</w:t>
            </w:r>
          </w:p>
          <w:p w:rsidR="00237D0D" w:rsidRPr="005A5817" w:rsidRDefault="00237D0D" w:rsidP="00237D0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5A5817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S:11</w:t>
            </w:r>
          </w:p>
          <w:p w:rsidR="00CC0CA4" w:rsidRPr="005A5817" w:rsidRDefault="00237D0D" w:rsidP="00237D0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A5817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Dr. N.E.Djaa</w:t>
            </w:r>
          </w:p>
        </w:tc>
        <w:tc>
          <w:tcPr>
            <w:tcW w:w="3600" w:type="dxa"/>
            <w:shd w:val="clear" w:color="auto" w:fill="FFFFFF"/>
          </w:tcPr>
          <w:p w:rsidR="00237D0D" w:rsidRPr="005A5817" w:rsidRDefault="00237D0D" w:rsidP="00237D0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A5817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COURS </w:t>
            </w:r>
            <w:r w:rsidRPr="005A581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Calcul</w:t>
            </w:r>
          </w:p>
          <w:p w:rsidR="00237D0D" w:rsidRPr="005A5817" w:rsidRDefault="00237D0D" w:rsidP="00237D0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5A581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Différentiel 2</w:t>
            </w:r>
          </w:p>
          <w:p w:rsidR="00237D0D" w:rsidRPr="005A5817" w:rsidRDefault="00237D0D" w:rsidP="00237D0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5A5817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S:11</w:t>
            </w:r>
          </w:p>
          <w:p w:rsidR="00CC0CA4" w:rsidRPr="005A5817" w:rsidRDefault="00237D0D" w:rsidP="00237D0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A5817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Dr. F.Z.Mahdi</w:t>
            </w:r>
          </w:p>
        </w:tc>
        <w:tc>
          <w:tcPr>
            <w:tcW w:w="3240" w:type="dxa"/>
            <w:shd w:val="clear" w:color="auto" w:fill="FFFFFF"/>
          </w:tcPr>
          <w:p w:rsidR="00237D0D" w:rsidRPr="005A5817" w:rsidRDefault="00237D0D" w:rsidP="00237D0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A5817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COURS </w:t>
            </w:r>
            <w:r w:rsidRPr="005A581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Calcul</w:t>
            </w:r>
          </w:p>
          <w:p w:rsidR="00237D0D" w:rsidRPr="005A5817" w:rsidRDefault="00237D0D" w:rsidP="00237D0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5A581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Différentiel 2</w:t>
            </w:r>
          </w:p>
          <w:p w:rsidR="00237D0D" w:rsidRPr="005A5817" w:rsidRDefault="00237D0D" w:rsidP="00237D0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5A5817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S:11</w:t>
            </w:r>
          </w:p>
          <w:p w:rsidR="00CC0CA4" w:rsidRPr="005A5817" w:rsidRDefault="00237D0D" w:rsidP="00237D0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A5817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Dr. F.Z.Mahdi</w:t>
            </w:r>
          </w:p>
        </w:tc>
        <w:tc>
          <w:tcPr>
            <w:tcW w:w="2770" w:type="dxa"/>
            <w:shd w:val="clear" w:color="auto" w:fill="FFFFFF"/>
          </w:tcPr>
          <w:p w:rsidR="00CC0CA4" w:rsidRPr="005A5817" w:rsidRDefault="00CC0CA4" w:rsidP="005A581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CC0CA4" w:rsidRPr="00A119A7" w:rsidTr="0041161E">
        <w:trPr>
          <w:trHeight w:val="1661"/>
        </w:trPr>
        <w:tc>
          <w:tcPr>
            <w:tcW w:w="1608" w:type="dxa"/>
            <w:shd w:val="clear" w:color="auto" w:fill="auto"/>
          </w:tcPr>
          <w:p w:rsidR="00CC0CA4" w:rsidRPr="000F79E0" w:rsidRDefault="00CC0CA4" w:rsidP="00463E42">
            <w:pPr>
              <w:jc w:val="center"/>
              <w:rPr>
                <w:b/>
                <w:bCs/>
              </w:rPr>
            </w:pPr>
          </w:p>
          <w:p w:rsidR="00CC0CA4" w:rsidRPr="00F259FE" w:rsidRDefault="00CC0CA4" w:rsidP="00463E42">
            <w:pPr>
              <w:jc w:val="center"/>
              <w:rPr>
                <w:b/>
                <w:bCs/>
              </w:rPr>
            </w:pPr>
            <w:r w:rsidRPr="00F259FE">
              <w:rPr>
                <w:b/>
                <w:bCs/>
              </w:rPr>
              <w:t>LUNDI</w:t>
            </w:r>
          </w:p>
        </w:tc>
        <w:tc>
          <w:tcPr>
            <w:tcW w:w="3502" w:type="dxa"/>
            <w:shd w:val="clear" w:color="auto" w:fill="auto"/>
          </w:tcPr>
          <w:p w:rsidR="00237D0D" w:rsidRPr="005A5817" w:rsidRDefault="00237D0D" w:rsidP="00237D0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A5817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COURS  </w:t>
            </w:r>
            <w:r w:rsidRPr="005A581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Géométrie</w:t>
            </w:r>
          </w:p>
          <w:p w:rsidR="00237D0D" w:rsidRPr="005A5817" w:rsidRDefault="00237D0D" w:rsidP="00237D0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A581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Riemannienne</w:t>
            </w:r>
          </w:p>
          <w:p w:rsidR="00237D0D" w:rsidRPr="005A5817" w:rsidRDefault="00237D0D" w:rsidP="00237D0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5A5817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S:11</w:t>
            </w:r>
          </w:p>
          <w:p w:rsidR="00CC0CA4" w:rsidRPr="005A5817" w:rsidRDefault="00237D0D" w:rsidP="00237D0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A5817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Dr.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A</w:t>
            </w:r>
            <w:r w:rsidRPr="005A5817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ZAGANE</w:t>
            </w:r>
          </w:p>
        </w:tc>
        <w:tc>
          <w:tcPr>
            <w:tcW w:w="3600" w:type="dxa"/>
            <w:shd w:val="clear" w:color="auto" w:fill="auto"/>
          </w:tcPr>
          <w:p w:rsidR="00237D0D" w:rsidRPr="005A5817" w:rsidRDefault="00237D0D" w:rsidP="00237D0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TD</w:t>
            </w:r>
            <w:r w:rsidRPr="005A5817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  <w:r w:rsidRPr="005A581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Géométrie</w:t>
            </w:r>
          </w:p>
          <w:p w:rsidR="00237D0D" w:rsidRPr="005A5817" w:rsidRDefault="00237D0D" w:rsidP="00237D0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A581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Riemannienne</w:t>
            </w:r>
          </w:p>
          <w:p w:rsidR="00237D0D" w:rsidRPr="005A5817" w:rsidRDefault="00237D0D" w:rsidP="00237D0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5A5817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S:11</w:t>
            </w:r>
          </w:p>
          <w:p w:rsidR="00CC0CA4" w:rsidRPr="005A5817" w:rsidRDefault="00237D0D" w:rsidP="00237D0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A5817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Dr.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A</w:t>
            </w:r>
            <w:r w:rsidRPr="005A5817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ZAGANE</w:t>
            </w:r>
          </w:p>
        </w:tc>
        <w:tc>
          <w:tcPr>
            <w:tcW w:w="3240" w:type="dxa"/>
            <w:shd w:val="clear" w:color="auto" w:fill="auto"/>
          </w:tcPr>
          <w:p w:rsidR="00237D0D" w:rsidRPr="005A5817" w:rsidRDefault="00237D0D" w:rsidP="00237D0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5A5817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COURS </w:t>
            </w:r>
            <w:r w:rsidRPr="005A581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Equations Différentielles</w:t>
            </w:r>
          </w:p>
          <w:p w:rsidR="00237D0D" w:rsidRPr="005A5817" w:rsidRDefault="00237D0D" w:rsidP="00237D0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5A5817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S:11</w:t>
            </w:r>
          </w:p>
          <w:p w:rsidR="00CC0CA4" w:rsidRPr="005A5817" w:rsidRDefault="00237D0D" w:rsidP="00237D0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A5817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Dr. H.</w:t>
            </w:r>
            <w:r w:rsidRPr="005A581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Djordom</w:t>
            </w:r>
          </w:p>
        </w:tc>
        <w:tc>
          <w:tcPr>
            <w:tcW w:w="2770" w:type="dxa"/>
            <w:shd w:val="clear" w:color="auto" w:fill="auto"/>
          </w:tcPr>
          <w:p w:rsidR="00237D0D" w:rsidRPr="005A5817" w:rsidRDefault="00237D0D" w:rsidP="00237D0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TD</w:t>
            </w:r>
            <w:r w:rsidRPr="005A5817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5A581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Equations Différentielles</w:t>
            </w:r>
          </w:p>
          <w:p w:rsidR="00237D0D" w:rsidRPr="005A5817" w:rsidRDefault="00237D0D" w:rsidP="00237D0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5A5817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S:11</w:t>
            </w:r>
          </w:p>
          <w:p w:rsidR="00CC0CA4" w:rsidRPr="005A5817" w:rsidRDefault="00237D0D" w:rsidP="00237D0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A5817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Dr. H.</w:t>
            </w:r>
            <w:r w:rsidRPr="005A581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Djordom</w:t>
            </w:r>
          </w:p>
        </w:tc>
      </w:tr>
      <w:tr w:rsidR="00CC0CA4" w:rsidRPr="00DF2B0D" w:rsidTr="0041161E">
        <w:trPr>
          <w:trHeight w:val="654"/>
        </w:trPr>
        <w:tc>
          <w:tcPr>
            <w:tcW w:w="1608" w:type="dxa"/>
            <w:shd w:val="clear" w:color="auto" w:fill="auto"/>
          </w:tcPr>
          <w:p w:rsidR="00CC0CA4" w:rsidRPr="00CC0CA4" w:rsidRDefault="00CC0CA4" w:rsidP="00CE2222">
            <w:pPr>
              <w:jc w:val="center"/>
              <w:rPr>
                <w:b/>
                <w:bCs/>
              </w:rPr>
            </w:pPr>
            <w:r w:rsidRPr="00CC0CA4">
              <w:rPr>
                <w:b/>
                <w:bCs/>
              </w:rPr>
              <w:t xml:space="preserve">MARDI </w:t>
            </w:r>
          </w:p>
        </w:tc>
        <w:tc>
          <w:tcPr>
            <w:tcW w:w="3502" w:type="dxa"/>
            <w:shd w:val="clear" w:color="auto" w:fill="auto"/>
          </w:tcPr>
          <w:p w:rsidR="00237D0D" w:rsidRPr="005A5817" w:rsidRDefault="00237D0D" w:rsidP="00237D0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A5817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COURS  </w:t>
            </w:r>
            <w:r w:rsidRPr="005A581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Géométrie Différentielle 2</w:t>
            </w:r>
          </w:p>
          <w:p w:rsidR="00237D0D" w:rsidRPr="005A5817" w:rsidRDefault="00237D0D" w:rsidP="00237D0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5A5817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S:11</w:t>
            </w:r>
          </w:p>
          <w:p w:rsidR="00CC0CA4" w:rsidRPr="005A5817" w:rsidRDefault="00237D0D" w:rsidP="00237D0D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5A5817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Dr. N.E.Djaa</w:t>
            </w:r>
          </w:p>
        </w:tc>
        <w:tc>
          <w:tcPr>
            <w:tcW w:w="3600" w:type="dxa"/>
            <w:shd w:val="clear" w:color="auto" w:fill="FFFFFF"/>
          </w:tcPr>
          <w:p w:rsidR="00237D0D" w:rsidRPr="005A5817" w:rsidRDefault="00237D0D" w:rsidP="00237D0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TD</w:t>
            </w:r>
            <w:r w:rsidRPr="005A5817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  <w:r w:rsidRPr="005A581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Géométrie Différentielle 2</w:t>
            </w:r>
          </w:p>
          <w:p w:rsidR="00237D0D" w:rsidRPr="005A5817" w:rsidRDefault="00237D0D" w:rsidP="00237D0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5A5817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S:11</w:t>
            </w:r>
          </w:p>
          <w:p w:rsidR="00CC0CA4" w:rsidRPr="005A5817" w:rsidRDefault="00237D0D" w:rsidP="00237D0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A5817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Dr. N.E.Djaa</w:t>
            </w:r>
          </w:p>
        </w:tc>
        <w:tc>
          <w:tcPr>
            <w:tcW w:w="3240" w:type="dxa"/>
            <w:shd w:val="clear" w:color="auto" w:fill="FFFFFF"/>
          </w:tcPr>
          <w:p w:rsidR="00F97037" w:rsidRPr="005A5817" w:rsidRDefault="00F97037" w:rsidP="00F9703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A581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COURS Anglais 2 </w:t>
            </w:r>
          </w:p>
          <w:p w:rsidR="00F97037" w:rsidRPr="005A5817" w:rsidRDefault="00F97037" w:rsidP="00F9703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A581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(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En ligne</w:t>
            </w:r>
            <w:r w:rsidRPr="005A581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)</w:t>
            </w:r>
          </w:p>
          <w:p w:rsidR="00CC0CA4" w:rsidRPr="005A5817" w:rsidRDefault="00F97037" w:rsidP="00F9703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A581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Dr. F.Z.Mahdi</w:t>
            </w:r>
          </w:p>
        </w:tc>
        <w:tc>
          <w:tcPr>
            <w:tcW w:w="2770" w:type="dxa"/>
            <w:shd w:val="clear" w:color="auto" w:fill="FFFFFF"/>
          </w:tcPr>
          <w:p w:rsidR="00827923" w:rsidRPr="005A5817" w:rsidRDefault="00827923" w:rsidP="0082792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CC0CA4" w:rsidRPr="00DF2B0D" w:rsidTr="0041161E">
        <w:trPr>
          <w:trHeight w:val="654"/>
        </w:trPr>
        <w:tc>
          <w:tcPr>
            <w:tcW w:w="1608" w:type="dxa"/>
            <w:shd w:val="clear" w:color="auto" w:fill="auto"/>
          </w:tcPr>
          <w:p w:rsidR="00CC0CA4" w:rsidRPr="000F79E0" w:rsidRDefault="00CC0CA4" w:rsidP="00CE2222">
            <w:pPr>
              <w:jc w:val="center"/>
              <w:rPr>
                <w:b/>
                <w:bCs/>
              </w:rPr>
            </w:pPr>
          </w:p>
          <w:p w:rsidR="00CC0CA4" w:rsidRPr="00F259FE" w:rsidRDefault="00CC0CA4" w:rsidP="00CE2222">
            <w:pPr>
              <w:jc w:val="center"/>
              <w:rPr>
                <w:b/>
                <w:bCs/>
              </w:rPr>
            </w:pPr>
            <w:r w:rsidRPr="00F259FE">
              <w:rPr>
                <w:b/>
                <w:bCs/>
              </w:rPr>
              <w:t>MERCREDI</w:t>
            </w:r>
          </w:p>
        </w:tc>
        <w:tc>
          <w:tcPr>
            <w:tcW w:w="3502" w:type="dxa"/>
            <w:shd w:val="clear" w:color="auto" w:fill="auto"/>
          </w:tcPr>
          <w:p w:rsidR="00237D0D" w:rsidRPr="005A5817" w:rsidRDefault="00237D0D" w:rsidP="00237D0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A5817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COURS  </w:t>
            </w:r>
            <w:r w:rsidRPr="005A581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Géométrie</w:t>
            </w:r>
          </w:p>
          <w:p w:rsidR="00237D0D" w:rsidRPr="005A5817" w:rsidRDefault="00237D0D" w:rsidP="00237D0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A581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Riemannienne</w:t>
            </w:r>
          </w:p>
          <w:p w:rsidR="00237D0D" w:rsidRPr="005A5817" w:rsidRDefault="00237D0D" w:rsidP="00237D0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5A5817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S:11</w:t>
            </w:r>
          </w:p>
          <w:p w:rsidR="00CC0CA4" w:rsidRPr="005A5817" w:rsidRDefault="00237D0D" w:rsidP="00237D0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A5817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Dr.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A</w:t>
            </w:r>
            <w:r w:rsidRPr="005A5817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ZAGANE</w:t>
            </w:r>
          </w:p>
        </w:tc>
        <w:tc>
          <w:tcPr>
            <w:tcW w:w="3600" w:type="dxa"/>
            <w:shd w:val="clear" w:color="auto" w:fill="FFFFFF"/>
          </w:tcPr>
          <w:p w:rsidR="00237D0D" w:rsidRPr="005A5817" w:rsidRDefault="00237D0D" w:rsidP="00237D0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5A5817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COURS </w:t>
            </w:r>
            <w:r w:rsidRPr="005A581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Equations Différentielles</w:t>
            </w:r>
          </w:p>
          <w:p w:rsidR="00237D0D" w:rsidRPr="005A5817" w:rsidRDefault="00237D0D" w:rsidP="00237D0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5A5817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S:11</w:t>
            </w:r>
          </w:p>
          <w:p w:rsidR="00CC0CA4" w:rsidRPr="005A5817" w:rsidRDefault="00237D0D" w:rsidP="00237D0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A5817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Dr. H.</w:t>
            </w:r>
            <w:r w:rsidRPr="005A581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Djordom</w:t>
            </w:r>
          </w:p>
        </w:tc>
        <w:tc>
          <w:tcPr>
            <w:tcW w:w="3240" w:type="dxa"/>
            <w:shd w:val="clear" w:color="auto" w:fill="FFFFFF"/>
          </w:tcPr>
          <w:p w:rsidR="00F97037" w:rsidRPr="005A5817" w:rsidRDefault="00F97037" w:rsidP="00F9703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A581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TP Infomatique (Maple)</w:t>
            </w:r>
          </w:p>
          <w:p w:rsidR="00F97037" w:rsidRPr="005A5817" w:rsidRDefault="00F97037" w:rsidP="00F9703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A581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 :Inf ?</w:t>
            </w:r>
          </w:p>
          <w:p w:rsidR="00CC0CA4" w:rsidRPr="005A5817" w:rsidRDefault="00F97037" w:rsidP="00F9703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5A581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Dr. D. Medjahed</w:t>
            </w:r>
          </w:p>
        </w:tc>
        <w:tc>
          <w:tcPr>
            <w:tcW w:w="2770" w:type="dxa"/>
            <w:shd w:val="clear" w:color="auto" w:fill="FFFFFF"/>
          </w:tcPr>
          <w:p w:rsidR="00CC0CA4" w:rsidRPr="005A5817" w:rsidRDefault="00CC0CA4" w:rsidP="00962B0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CC0CA4" w:rsidRPr="00D57237" w:rsidTr="0041161E">
        <w:trPr>
          <w:trHeight w:val="1196"/>
        </w:trPr>
        <w:tc>
          <w:tcPr>
            <w:tcW w:w="1608" w:type="dxa"/>
            <w:shd w:val="clear" w:color="auto" w:fill="auto"/>
          </w:tcPr>
          <w:p w:rsidR="00CC0CA4" w:rsidRPr="00DF2B0D" w:rsidRDefault="00CC0CA4" w:rsidP="00CE2222">
            <w:pPr>
              <w:jc w:val="center"/>
              <w:rPr>
                <w:b/>
                <w:bCs/>
              </w:rPr>
            </w:pPr>
          </w:p>
          <w:p w:rsidR="00CC0CA4" w:rsidRPr="00251975" w:rsidRDefault="00CC0CA4" w:rsidP="00251975">
            <w:pPr>
              <w:jc w:val="center"/>
              <w:rPr>
                <w:b/>
                <w:bCs/>
              </w:rPr>
            </w:pPr>
            <w:r w:rsidRPr="00AF6789">
              <w:rPr>
                <w:b/>
                <w:bCs/>
              </w:rPr>
              <w:t>JEUDI</w:t>
            </w:r>
          </w:p>
        </w:tc>
        <w:tc>
          <w:tcPr>
            <w:tcW w:w="3502" w:type="dxa"/>
            <w:shd w:val="clear" w:color="auto" w:fill="FFFFFF" w:themeFill="background1"/>
          </w:tcPr>
          <w:p w:rsidR="00CC0CA4" w:rsidRPr="005A5817" w:rsidRDefault="00CC0CA4" w:rsidP="00962B0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FFFFFF"/>
          </w:tcPr>
          <w:p w:rsidR="00CC0CA4" w:rsidRPr="005A5817" w:rsidRDefault="00CC0CA4" w:rsidP="00962B0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FFFFFF"/>
          </w:tcPr>
          <w:p w:rsidR="00CC0CA4" w:rsidRPr="005A5817" w:rsidRDefault="00CC0CA4" w:rsidP="00962B0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770" w:type="dxa"/>
            <w:shd w:val="clear" w:color="auto" w:fill="FFFFFF"/>
          </w:tcPr>
          <w:p w:rsidR="00CC0CA4" w:rsidRPr="005A5817" w:rsidRDefault="00CC0CA4" w:rsidP="00962B0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</w:tbl>
    <w:p w:rsidR="0041161E" w:rsidRDefault="0041161E" w:rsidP="0041161E">
      <w:pPr>
        <w:autoSpaceDE w:val="0"/>
        <w:autoSpaceDN w:val="0"/>
        <w:adjustRightInd w:val="0"/>
        <w:jc w:val="right"/>
        <w:rPr>
          <w:b/>
          <w:bCs/>
        </w:rPr>
      </w:pPr>
    </w:p>
    <w:p w:rsidR="0050614C" w:rsidRPr="0050614C" w:rsidRDefault="002C7FF8" w:rsidP="0041161E">
      <w:pPr>
        <w:autoSpaceDE w:val="0"/>
        <w:autoSpaceDN w:val="0"/>
        <w:adjustRightInd w:val="0"/>
        <w:jc w:val="right"/>
      </w:pPr>
      <w:r>
        <w:rPr>
          <w:b/>
          <w:bCs/>
        </w:rPr>
        <w:t>Chef de département.</w:t>
      </w:r>
    </w:p>
    <w:sectPr w:rsidR="0050614C" w:rsidRPr="0050614C" w:rsidSect="009D5857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5B9" w:rsidRDefault="009015B9">
      <w:r>
        <w:separator/>
      </w:r>
    </w:p>
  </w:endnote>
  <w:endnote w:type="continuationSeparator" w:id="1">
    <w:p w:rsidR="009015B9" w:rsidRDefault="00901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5B9" w:rsidRDefault="009015B9">
      <w:r>
        <w:separator/>
      </w:r>
    </w:p>
  </w:footnote>
  <w:footnote w:type="continuationSeparator" w:id="1">
    <w:p w:rsidR="009015B9" w:rsidRDefault="009015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attachedTemplate r:id="rId1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7C05C2"/>
    <w:rsid w:val="00014C74"/>
    <w:rsid w:val="00015821"/>
    <w:rsid w:val="000216FC"/>
    <w:rsid w:val="0004192E"/>
    <w:rsid w:val="00042313"/>
    <w:rsid w:val="00072A4F"/>
    <w:rsid w:val="000A2C03"/>
    <w:rsid w:val="000E64C0"/>
    <w:rsid w:val="000F79E0"/>
    <w:rsid w:val="0010345E"/>
    <w:rsid w:val="00120250"/>
    <w:rsid w:val="0015061D"/>
    <w:rsid w:val="00152343"/>
    <w:rsid w:val="00157C37"/>
    <w:rsid w:val="00162EC9"/>
    <w:rsid w:val="00167ACF"/>
    <w:rsid w:val="00177838"/>
    <w:rsid w:val="0018577C"/>
    <w:rsid w:val="001874A6"/>
    <w:rsid w:val="001A5205"/>
    <w:rsid w:val="001B7844"/>
    <w:rsid w:val="001C6AAC"/>
    <w:rsid w:val="001D4515"/>
    <w:rsid w:val="001F218C"/>
    <w:rsid w:val="001F678F"/>
    <w:rsid w:val="00225097"/>
    <w:rsid w:val="00237D0D"/>
    <w:rsid w:val="00245C57"/>
    <w:rsid w:val="00245DE9"/>
    <w:rsid w:val="0024745A"/>
    <w:rsid w:val="00251975"/>
    <w:rsid w:val="00254CE6"/>
    <w:rsid w:val="002A0B61"/>
    <w:rsid w:val="002A1003"/>
    <w:rsid w:val="002A4D10"/>
    <w:rsid w:val="002A5A71"/>
    <w:rsid w:val="002B2C4A"/>
    <w:rsid w:val="002B7370"/>
    <w:rsid w:val="002C5C9A"/>
    <w:rsid w:val="002C7FF8"/>
    <w:rsid w:val="002F2B8B"/>
    <w:rsid w:val="002F78AD"/>
    <w:rsid w:val="002F7CE0"/>
    <w:rsid w:val="003120D7"/>
    <w:rsid w:val="003127F0"/>
    <w:rsid w:val="00312837"/>
    <w:rsid w:val="00327918"/>
    <w:rsid w:val="0036095A"/>
    <w:rsid w:val="00387C9E"/>
    <w:rsid w:val="00392B32"/>
    <w:rsid w:val="00395C1E"/>
    <w:rsid w:val="003B13EE"/>
    <w:rsid w:val="003C3775"/>
    <w:rsid w:val="003C4908"/>
    <w:rsid w:val="0041161E"/>
    <w:rsid w:val="00430B0E"/>
    <w:rsid w:val="00443C94"/>
    <w:rsid w:val="00456303"/>
    <w:rsid w:val="00463E42"/>
    <w:rsid w:val="004676CD"/>
    <w:rsid w:val="004B7602"/>
    <w:rsid w:val="004C0ED6"/>
    <w:rsid w:val="004C2CE4"/>
    <w:rsid w:val="004C720D"/>
    <w:rsid w:val="004D3BBA"/>
    <w:rsid w:val="004F0BE1"/>
    <w:rsid w:val="004F4E0D"/>
    <w:rsid w:val="00501AA5"/>
    <w:rsid w:val="0050614C"/>
    <w:rsid w:val="00513B60"/>
    <w:rsid w:val="0052505B"/>
    <w:rsid w:val="005504DD"/>
    <w:rsid w:val="00597E2C"/>
    <w:rsid w:val="005A1DA5"/>
    <w:rsid w:val="005A5817"/>
    <w:rsid w:val="005B6A97"/>
    <w:rsid w:val="005C0925"/>
    <w:rsid w:val="005C4637"/>
    <w:rsid w:val="005E71BB"/>
    <w:rsid w:val="006123C6"/>
    <w:rsid w:val="00614971"/>
    <w:rsid w:val="00621D2E"/>
    <w:rsid w:val="00627B83"/>
    <w:rsid w:val="0064269A"/>
    <w:rsid w:val="00655AAB"/>
    <w:rsid w:val="00656158"/>
    <w:rsid w:val="006A02B8"/>
    <w:rsid w:val="006A5CBE"/>
    <w:rsid w:val="006E2BFC"/>
    <w:rsid w:val="006E7AB7"/>
    <w:rsid w:val="0075265E"/>
    <w:rsid w:val="007854D7"/>
    <w:rsid w:val="007A7C7A"/>
    <w:rsid w:val="007B511D"/>
    <w:rsid w:val="007C05C2"/>
    <w:rsid w:val="007C232D"/>
    <w:rsid w:val="007D38CD"/>
    <w:rsid w:val="007E2F18"/>
    <w:rsid w:val="007F2B9E"/>
    <w:rsid w:val="007F757D"/>
    <w:rsid w:val="0080350D"/>
    <w:rsid w:val="0081612F"/>
    <w:rsid w:val="00825F20"/>
    <w:rsid w:val="00827923"/>
    <w:rsid w:val="0086429C"/>
    <w:rsid w:val="00865EF1"/>
    <w:rsid w:val="008700F3"/>
    <w:rsid w:val="008A7B49"/>
    <w:rsid w:val="008B3458"/>
    <w:rsid w:val="008C772A"/>
    <w:rsid w:val="009015B9"/>
    <w:rsid w:val="00905AFC"/>
    <w:rsid w:val="00917462"/>
    <w:rsid w:val="0095680D"/>
    <w:rsid w:val="00960DC6"/>
    <w:rsid w:val="00962B03"/>
    <w:rsid w:val="00963109"/>
    <w:rsid w:val="00970B5F"/>
    <w:rsid w:val="00970E32"/>
    <w:rsid w:val="009945A0"/>
    <w:rsid w:val="00997B72"/>
    <w:rsid w:val="009A04E8"/>
    <w:rsid w:val="009A0C2F"/>
    <w:rsid w:val="009A274A"/>
    <w:rsid w:val="009A6586"/>
    <w:rsid w:val="009D5857"/>
    <w:rsid w:val="009E6075"/>
    <w:rsid w:val="00A007E6"/>
    <w:rsid w:val="00A10409"/>
    <w:rsid w:val="00A119A7"/>
    <w:rsid w:val="00A655DE"/>
    <w:rsid w:val="00A81E9E"/>
    <w:rsid w:val="00A84A53"/>
    <w:rsid w:val="00AC6A4D"/>
    <w:rsid w:val="00AE3D3C"/>
    <w:rsid w:val="00AE56B1"/>
    <w:rsid w:val="00AF6789"/>
    <w:rsid w:val="00B11436"/>
    <w:rsid w:val="00B13988"/>
    <w:rsid w:val="00B546E4"/>
    <w:rsid w:val="00B576DB"/>
    <w:rsid w:val="00B62177"/>
    <w:rsid w:val="00B87CA9"/>
    <w:rsid w:val="00B95415"/>
    <w:rsid w:val="00BA0E68"/>
    <w:rsid w:val="00BB46C3"/>
    <w:rsid w:val="00BC417E"/>
    <w:rsid w:val="00BE7FC0"/>
    <w:rsid w:val="00BF4ABF"/>
    <w:rsid w:val="00C04611"/>
    <w:rsid w:val="00C318F8"/>
    <w:rsid w:val="00C63370"/>
    <w:rsid w:val="00CB5EF5"/>
    <w:rsid w:val="00CC0CA4"/>
    <w:rsid w:val="00CC2F7B"/>
    <w:rsid w:val="00CE2222"/>
    <w:rsid w:val="00D070F5"/>
    <w:rsid w:val="00D341FA"/>
    <w:rsid w:val="00D57237"/>
    <w:rsid w:val="00D87649"/>
    <w:rsid w:val="00D954FD"/>
    <w:rsid w:val="00D9727C"/>
    <w:rsid w:val="00DD3B7E"/>
    <w:rsid w:val="00DD4558"/>
    <w:rsid w:val="00DE0F27"/>
    <w:rsid w:val="00DF2B0D"/>
    <w:rsid w:val="00E11A7D"/>
    <w:rsid w:val="00E179F3"/>
    <w:rsid w:val="00E42466"/>
    <w:rsid w:val="00E45F42"/>
    <w:rsid w:val="00E67FE8"/>
    <w:rsid w:val="00E822A6"/>
    <w:rsid w:val="00E856C2"/>
    <w:rsid w:val="00E96FFA"/>
    <w:rsid w:val="00EA6C28"/>
    <w:rsid w:val="00EB2C1C"/>
    <w:rsid w:val="00EC42E3"/>
    <w:rsid w:val="00ED11E8"/>
    <w:rsid w:val="00ED3747"/>
    <w:rsid w:val="00EF4E9F"/>
    <w:rsid w:val="00F11D15"/>
    <w:rsid w:val="00F225AE"/>
    <w:rsid w:val="00F23E87"/>
    <w:rsid w:val="00F259FE"/>
    <w:rsid w:val="00F26450"/>
    <w:rsid w:val="00F27CE6"/>
    <w:rsid w:val="00F44BA9"/>
    <w:rsid w:val="00F53789"/>
    <w:rsid w:val="00F558C2"/>
    <w:rsid w:val="00F83E80"/>
    <w:rsid w:val="00F86BD0"/>
    <w:rsid w:val="00F97037"/>
    <w:rsid w:val="00FA3437"/>
    <w:rsid w:val="00FA52EF"/>
    <w:rsid w:val="00FA778F"/>
    <w:rsid w:val="00FC1D3D"/>
    <w:rsid w:val="00FC3EF9"/>
    <w:rsid w:val="00FD4ACC"/>
    <w:rsid w:val="00FE2F3A"/>
    <w:rsid w:val="00FE4AEC"/>
    <w:rsid w:val="00FE6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EF5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387C9E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387C9E"/>
    <w:rPr>
      <w:sz w:val="24"/>
      <w:szCs w:val="24"/>
    </w:rPr>
  </w:style>
  <w:style w:type="paragraph" w:styleId="Pieddepage">
    <w:name w:val="footer"/>
    <w:basedOn w:val="Normal"/>
    <w:link w:val="PieddepageCar"/>
    <w:rsid w:val="00387C9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387C9E"/>
    <w:rPr>
      <w:sz w:val="24"/>
      <w:szCs w:val="24"/>
    </w:rPr>
  </w:style>
  <w:style w:type="table" w:styleId="Grilledutableau">
    <w:name w:val="Table Grid"/>
    <w:basedOn w:val="TableauNormal"/>
    <w:rsid w:val="007C05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1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Office%20Word%202003%20Look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FD450-E7D9-411B-9840-F0CC4EBD3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1</Pages>
  <Words>134</Words>
  <Characters>740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2021-05-05T19:17:00Z</dcterms:created>
  <dcterms:modified xsi:type="dcterms:W3CDTF">2024-01-14T11:38:00Z</dcterms:modified>
</cp:coreProperties>
</file>